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D9" w:rsidRPr="00A330C2" w:rsidRDefault="003902C6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99F">
        <w:rPr>
          <w:rFonts w:ascii="TH SarabunIT๙" w:hAnsi="TH SarabunIT๙" w:cs="TH SarabunIT๙"/>
        </w:rPr>
        <w:t>8750*</w:t>
      </w:r>
      <w:r w:rsidR="008535D9" w:rsidRPr="00A330C2">
        <w:rPr>
          <w:rFonts w:ascii="TH SarabunIT๙" w:hAnsi="TH SarabunIT๙" w:cs="TH SarabunIT๙"/>
        </w:rPr>
        <w:tab/>
      </w:r>
      <w:r w:rsidR="008535D9" w:rsidRPr="00A330C2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A330C2" w:rsidRDefault="003902C6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A330C2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535D9" w:rsidRPr="00A330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3F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56A2" w:rsidRPr="00A330C2"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โรงพยาบาลส่งเสริมสุขภาพตำบล</w:t>
      </w:r>
      <w:r w:rsidR="00853F49">
        <w:rPr>
          <w:rFonts w:ascii="TH SarabunIT๙" w:hAnsi="TH SarabunIT๙" w:cs="TH SarabunIT๙" w:hint="cs"/>
          <w:sz w:val="32"/>
          <w:szCs w:val="32"/>
          <w:cs/>
        </w:rPr>
        <w:t xml:space="preserve">บ้านขามเปี้ยใหญ่  </w:t>
      </w:r>
      <w:r w:rsidR="00E956A2" w:rsidRPr="00A330C2">
        <w:rPr>
          <w:rFonts w:ascii="TH SarabunIT๙" w:hAnsi="TH SarabunIT๙" w:cs="TH SarabunIT๙"/>
          <w:sz w:val="32"/>
          <w:szCs w:val="32"/>
          <w:cs/>
        </w:rPr>
        <w:t>อำเภอศรีสงคราม จังหวัดนครพนม</w:t>
      </w:r>
      <w:r w:rsidR="004B4D7E" w:rsidRPr="00A330C2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4B4D7E" w:rsidRPr="00A330C2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</w:t>
      </w:r>
      <w:r w:rsidR="00FB3EF2" w:rsidRPr="00A330C2"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</w:p>
    <w:p w:rsidR="008535D9" w:rsidRPr="00A330C2" w:rsidRDefault="003902C6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A330C2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A330C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956A2" w:rsidRPr="00A330C2">
        <w:rPr>
          <w:rFonts w:ascii="TH SarabunIT๙" w:hAnsi="TH SarabunIT๙" w:cs="TH SarabunIT๙"/>
          <w:sz w:val="32"/>
          <w:szCs w:val="32"/>
          <w:cs/>
        </w:rPr>
        <w:t>นพ ๐๕</w:t>
      </w:r>
      <w:r w:rsidR="009A222A">
        <w:rPr>
          <w:rFonts w:ascii="TH SarabunIT๙" w:hAnsi="TH SarabunIT๙" w:cs="TH SarabunIT๙" w:hint="cs"/>
          <w:sz w:val="32"/>
          <w:szCs w:val="32"/>
          <w:cs/>
        </w:rPr>
        <w:t>๓๒</w:t>
      </w:r>
      <w:r w:rsidR="00E956A2" w:rsidRPr="00A330C2">
        <w:rPr>
          <w:rFonts w:ascii="TH SarabunIT๙" w:hAnsi="TH SarabunIT๙" w:cs="TH SarabunIT๙"/>
          <w:sz w:val="32"/>
          <w:szCs w:val="32"/>
          <w:cs/>
        </w:rPr>
        <w:t>.</w:t>
      </w:r>
      <w:r w:rsidR="007F17D9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E956A2" w:rsidRPr="00A330C2">
        <w:rPr>
          <w:rFonts w:ascii="TH SarabunIT๙" w:hAnsi="TH SarabunIT๙" w:cs="TH SarabunIT๙"/>
          <w:sz w:val="32"/>
          <w:szCs w:val="32"/>
          <w:cs/>
        </w:rPr>
        <w:t>/</w:t>
      </w:r>
      <w:r w:rsidR="008535D9" w:rsidRPr="00A330C2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A330C2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A330C2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4B4D7E" w:rsidRPr="00A330C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E7A98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832D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5B25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7A0D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7A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222A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A766C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77C2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4D7E" w:rsidRPr="00A330C2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:rsidR="008535D9" w:rsidRPr="00A330C2" w:rsidRDefault="003902C6" w:rsidP="004470AA">
      <w:pPr>
        <w:tabs>
          <w:tab w:val="left" w:pos="9000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A330C2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A330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6E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3F49" w:rsidRPr="00853F49">
        <w:rPr>
          <w:rFonts w:ascii="TH SarabunIT๙" w:hAnsi="TH SarabunIT๙" w:cs="TH SarabunIT๙"/>
          <w:sz w:val="32"/>
          <w:szCs w:val="32"/>
          <w:cs/>
        </w:rPr>
        <w:t>ขออนุมัติเบิกจ่ายเงินบำรุงเพื่อเป็นค่าจ้าง</w:t>
      </w:r>
      <w:r w:rsidR="00275B25">
        <w:rPr>
          <w:rFonts w:ascii="TH SarabunIT๙" w:hAnsi="TH SarabunIT๙" w:cs="TH SarabunIT๙" w:hint="cs"/>
          <w:sz w:val="32"/>
          <w:szCs w:val="32"/>
          <w:cs/>
        </w:rPr>
        <w:t>พนักงานกระทรวงสาธารณสุขทั่วไป</w:t>
      </w:r>
    </w:p>
    <w:p w:rsidR="00C87E7C" w:rsidRPr="00A330C2" w:rsidRDefault="00C87E7C" w:rsidP="00FB3EF2">
      <w:pPr>
        <w:spacing w:before="120"/>
        <w:ind w:left="720" w:hanging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710DBB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476EC7">
        <w:rPr>
          <w:rFonts w:ascii="TH SarabunIT๙" w:hAnsi="TH SarabunIT๙" w:cs="TH SarabunIT๙"/>
          <w:sz w:val="32"/>
          <w:szCs w:val="32"/>
        </w:rPr>
        <w:t xml:space="preserve">  </w:t>
      </w:r>
      <w:r w:rsidR="009A222A">
        <w:rPr>
          <w:rFonts w:ascii="TH SarabunIT๙" w:hAnsi="TH SarabunIT๙" w:cs="TH SarabunIT๙" w:hint="cs"/>
          <w:sz w:val="32"/>
          <w:szCs w:val="32"/>
          <w:cs/>
        </w:rPr>
        <w:t>ปลัดกระทรวงสาธารณสุข</w:t>
      </w:r>
    </w:p>
    <w:p w:rsidR="001F405F" w:rsidRPr="00853F49" w:rsidRDefault="00F81BA1" w:rsidP="00F81BA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405F" w:rsidRPr="00853F49">
        <w:rPr>
          <w:rFonts w:ascii="TH SarabunIT๙" w:hAnsi="TH SarabunIT๙" w:cs="TH SarabunIT๙"/>
          <w:sz w:val="32"/>
          <w:szCs w:val="32"/>
          <w:cs/>
        </w:rPr>
        <w:t>ตาม</w:t>
      </w:r>
      <w:r w:rsidR="001F405F">
        <w:rPr>
          <w:rFonts w:ascii="TH SarabunIT๙" w:hAnsi="TH SarabunIT๙" w:cs="TH SarabunIT๙" w:hint="cs"/>
          <w:sz w:val="32"/>
          <w:szCs w:val="32"/>
          <w:cs/>
        </w:rPr>
        <w:t xml:space="preserve">ที่  สำนักงานสาธารณสุขจังหวัดนครพนม </w:t>
      </w:r>
      <w:r w:rsidR="001F405F" w:rsidRPr="00F81BA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ได้มีคำสั่งที่ </w:t>
      </w:r>
      <w:r w:rsidR="00256C7F" w:rsidRPr="00F81BA1">
        <w:rPr>
          <w:rFonts w:ascii="TH SarabunIT๙" w:hAnsi="TH SarabunIT๙" w:cs="TH SarabunIT๙" w:hint="cs"/>
          <w:color w:val="FF0000"/>
          <w:sz w:val="32"/>
          <w:szCs w:val="32"/>
          <w:cs/>
        </w:rPr>
        <w:t>162</w:t>
      </w:r>
      <w:r w:rsidRPr="00F81BA1">
        <w:rPr>
          <w:rFonts w:ascii="TH SarabunIT๙" w:hAnsi="TH SarabunIT๙" w:cs="TH SarabunIT๙" w:hint="cs"/>
          <w:color w:val="FF0000"/>
          <w:sz w:val="32"/>
          <w:szCs w:val="32"/>
          <w:cs/>
        </w:rPr>
        <w:t>/</w:t>
      </w:r>
      <w:r w:rsidR="001F405F" w:rsidRPr="00F81BA1">
        <w:rPr>
          <w:rFonts w:ascii="TH SarabunIT๙" w:hAnsi="TH SarabunIT๙" w:cs="TH SarabunIT๙" w:hint="cs"/>
          <w:color w:val="FF0000"/>
          <w:sz w:val="32"/>
          <w:szCs w:val="32"/>
          <w:cs/>
        </w:rPr>
        <w:t>๒๕</w:t>
      </w:r>
      <w:r w:rsidR="00256C7F" w:rsidRPr="00F81BA1">
        <w:rPr>
          <w:rFonts w:ascii="TH SarabunIT๙" w:hAnsi="TH SarabunIT๙" w:cs="TH SarabunIT๙" w:hint="cs"/>
          <w:color w:val="FF0000"/>
          <w:sz w:val="32"/>
          <w:szCs w:val="32"/>
          <w:cs/>
        </w:rPr>
        <w:t>60</w:t>
      </w:r>
      <w:r w:rsidR="001F405F" w:rsidRPr="00F81BA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ลงวันที่ </w:t>
      </w:r>
      <w:r w:rsidR="00256C7F" w:rsidRPr="00F81BA1">
        <w:rPr>
          <w:rFonts w:ascii="TH SarabunIT๙" w:hAnsi="TH SarabunIT๙" w:cs="TH SarabunIT๙" w:hint="cs"/>
          <w:color w:val="FF0000"/>
          <w:sz w:val="32"/>
          <w:szCs w:val="32"/>
          <w:cs/>
        </w:rPr>
        <w:t>2</w:t>
      </w:r>
      <w:r w:rsidR="00877C25" w:rsidRPr="00F81BA1">
        <w:rPr>
          <w:rFonts w:ascii="TH SarabunIT๙" w:hAnsi="TH SarabunIT๙" w:cs="TH SarabunIT๙" w:hint="cs"/>
          <w:color w:val="FF0000"/>
          <w:sz w:val="32"/>
          <w:szCs w:val="32"/>
          <w:cs/>
        </w:rPr>
        <w:t>2</w:t>
      </w:r>
      <w:r w:rsidR="001F405F" w:rsidRPr="00F81BA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พฤศจิกายน  พ.ศ.๒๕</w:t>
      </w:r>
      <w:r w:rsidR="00256C7F" w:rsidRPr="00F81BA1">
        <w:rPr>
          <w:rFonts w:ascii="TH SarabunIT๙" w:hAnsi="TH SarabunIT๙" w:cs="TH SarabunIT๙" w:hint="cs"/>
          <w:color w:val="FF0000"/>
          <w:sz w:val="32"/>
          <w:szCs w:val="32"/>
          <w:cs/>
        </w:rPr>
        <w:t>60</w:t>
      </w:r>
      <w:r w:rsidR="001F40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F405F" w:rsidRPr="00853F49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1F405F">
        <w:rPr>
          <w:rFonts w:ascii="TH SarabunIT๙" w:hAnsi="TH SarabunIT๙" w:cs="TH SarabunIT๙" w:hint="cs"/>
          <w:sz w:val="32"/>
          <w:szCs w:val="32"/>
          <w:cs/>
        </w:rPr>
        <w:t>เพิ่มค่าจ้างประจำปีของพนักงานกระทรวงสาธารณสุขทั่วไป โดยตามประกาศคณะกรรมการบริหารพนักงานกระทรวงสาธารณสุข เรื่องเพิ่มค่าจ้างประจำปีของพนักงานกระทรวงสาธารณสุขทั่วไป  พ.ศ.2557 และคำสั่งสำนักงานปลัดกระทรวงสาธารณสุขที่ 1493 ลงวันที่</w:t>
      </w:r>
      <w:r w:rsidR="000720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405F">
        <w:rPr>
          <w:rFonts w:ascii="TH SarabunIT๙" w:hAnsi="TH SarabunIT๙" w:cs="TH SarabunIT๙" w:hint="cs"/>
          <w:sz w:val="32"/>
          <w:szCs w:val="32"/>
          <w:cs/>
        </w:rPr>
        <w:t>5  มิถุนายน  พ</w:t>
      </w:r>
      <w:r w:rsidR="001F405F">
        <w:rPr>
          <w:rFonts w:ascii="TH SarabunIT๙" w:hAnsi="TH SarabunIT๙" w:cs="TH SarabunIT๙"/>
          <w:sz w:val="32"/>
          <w:szCs w:val="32"/>
        </w:rPr>
        <w:t>.</w:t>
      </w:r>
      <w:r w:rsidR="001F405F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1F405F">
        <w:rPr>
          <w:rFonts w:ascii="TH SarabunIT๙" w:hAnsi="TH SarabunIT๙" w:cs="TH SarabunIT๙"/>
          <w:sz w:val="32"/>
          <w:szCs w:val="32"/>
        </w:rPr>
        <w:t xml:space="preserve">.2557 </w:t>
      </w:r>
      <w:r w:rsidR="001F405F">
        <w:rPr>
          <w:rFonts w:ascii="TH SarabunIT๙" w:hAnsi="TH SarabunIT๙" w:cs="TH SarabunIT๙" w:hint="cs"/>
          <w:sz w:val="32"/>
          <w:szCs w:val="32"/>
          <w:cs/>
        </w:rPr>
        <w:t xml:space="preserve"> ดังรายละเอียด</w:t>
      </w:r>
      <w:r w:rsidR="001F405F" w:rsidRPr="00853F49">
        <w:rPr>
          <w:rFonts w:ascii="TH SarabunIT๙" w:hAnsi="TH SarabunIT๙" w:cs="TH SarabunIT๙"/>
          <w:sz w:val="32"/>
          <w:szCs w:val="32"/>
          <w:cs/>
        </w:rPr>
        <w:t>ที่แนบ</w:t>
      </w:r>
      <w:r w:rsidR="001F405F">
        <w:rPr>
          <w:rFonts w:ascii="TH SarabunIT๙" w:hAnsi="TH SarabunIT๙" w:cs="TH SarabunIT๙" w:hint="cs"/>
          <w:sz w:val="32"/>
          <w:szCs w:val="32"/>
          <w:cs/>
        </w:rPr>
        <w:t>มาพร้อม</w:t>
      </w:r>
      <w:r w:rsidR="001F405F" w:rsidRPr="00853F49">
        <w:rPr>
          <w:rFonts w:ascii="TH SarabunIT๙" w:hAnsi="TH SarabunIT๙" w:cs="TH SarabunIT๙"/>
          <w:sz w:val="32"/>
          <w:szCs w:val="32"/>
          <w:cs/>
        </w:rPr>
        <w:t>หนังสือนี้</w:t>
      </w:r>
      <w:r w:rsidR="001F405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405F" w:rsidRPr="009A222A" w:rsidRDefault="001F405F" w:rsidP="00F81BA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853F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81BA1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F81BA1">
        <w:rPr>
          <w:rFonts w:ascii="TH SarabunIT๙" w:hAnsi="TH SarabunIT๙" w:cs="TH SarabunIT๙"/>
          <w:sz w:val="32"/>
          <w:szCs w:val="32"/>
          <w:cs/>
        </w:rPr>
        <w:tab/>
      </w:r>
      <w:r w:rsidRPr="00A330C2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="00F81B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0C2">
        <w:rPr>
          <w:rFonts w:ascii="TH SarabunIT๙" w:hAnsi="TH SarabunIT๙" w:cs="TH SarabunIT๙"/>
          <w:sz w:val="32"/>
          <w:szCs w:val="32"/>
          <w:cs/>
        </w:rPr>
        <w:t xml:space="preserve"> โรงพยาบาลส่งเสริมสุขภาพตำบล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บ้านขามเปี้ยใหญ่  </w:t>
      </w:r>
      <w:r w:rsidRPr="00A330C2">
        <w:rPr>
          <w:rFonts w:ascii="TH SarabunIT๙" w:hAnsi="TH SarabunIT๙" w:cs="TH SarabunIT๙"/>
          <w:sz w:val="32"/>
          <w:szCs w:val="32"/>
          <w:cs/>
        </w:rPr>
        <w:t xml:space="preserve">จึงขออนุมัติจ่ายเงินบำรุง </w:t>
      </w:r>
      <w:r w:rsidR="00804DD2">
        <w:rPr>
          <w:rFonts w:ascii="TH SarabunIT๙" w:hAnsi="TH SarabunIT๙" w:cs="TH SarabunIT๙" w:hint="cs"/>
          <w:sz w:val="32"/>
          <w:szCs w:val="32"/>
          <w:cs/>
        </w:rPr>
        <w:br/>
      </w:r>
      <w:r w:rsidRPr="00853F49">
        <w:rPr>
          <w:rFonts w:ascii="TH SarabunIT๙" w:hAnsi="TH SarabunIT๙" w:cs="TH SarabunIT๙"/>
          <w:sz w:val="32"/>
          <w:szCs w:val="32"/>
          <w:cs/>
        </w:rPr>
        <w:t>เพื่อเป็น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853F49">
        <w:rPr>
          <w:rFonts w:ascii="TH SarabunIT๙" w:hAnsi="TH SarabunIT๙" w:cs="TH SarabunIT๙"/>
          <w:sz w:val="32"/>
          <w:szCs w:val="32"/>
          <w:cs/>
        </w:rPr>
        <w:t>ค่าจ้าง</w:t>
      </w:r>
      <w:r w:rsidR="00895D33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พนักงานกระทรวงสาธารณสุขทั่วไป </w:t>
      </w:r>
      <w:r w:rsidR="00F81BA1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F81BA1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F81B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6EC7" w:rsidRPr="00F81BA1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F81BA1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877C25" w:rsidRPr="00F81BA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222A">
        <w:rPr>
          <w:rFonts w:ascii="TH SarabunIT๙" w:hAnsi="TH SarabunIT๙" w:cs="TH SarabunIT๙"/>
          <w:sz w:val="32"/>
          <w:szCs w:val="32"/>
          <w:cs/>
        </w:rPr>
        <w:t xml:space="preserve">ซึ่งมีเงินบำรุงคงเหลือในขณะนี้จำนวน </w:t>
      </w:r>
      <w:r w:rsidR="00895D33" w:rsidRPr="00895D33">
        <w:rPr>
          <w:rFonts w:ascii="TH SarabunIT๙" w:hAnsi="TH SarabunIT๙" w:cs="TH SarabunIT๙"/>
          <w:sz w:val="32"/>
          <w:szCs w:val="32"/>
          <w:cs/>
        </w:rPr>
        <w:t>77</w:t>
      </w:r>
      <w:r w:rsidR="00895D33">
        <w:rPr>
          <w:rFonts w:ascii="TH SarabunIT๙" w:hAnsi="TH SarabunIT๙" w:cs="TH SarabunIT๙" w:hint="cs"/>
          <w:sz w:val="32"/>
          <w:szCs w:val="32"/>
          <w:cs/>
        </w:rPr>
        <w:t>,</w:t>
      </w:r>
      <w:r w:rsidR="00895D33" w:rsidRPr="00895D33">
        <w:rPr>
          <w:rFonts w:ascii="TH SarabunIT๙" w:hAnsi="TH SarabunIT๙" w:cs="TH SarabunIT๙"/>
          <w:sz w:val="32"/>
          <w:szCs w:val="32"/>
          <w:cs/>
        </w:rPr>
        <w:t>019.22</w:t>
      </w:r>
      <w:r w:rsidR="00824B11">
        <w:rPr>
          <w:rFonts w:ascii="TH SarabunIT๙" w:hAnsi="TH SarabunIT๙" w:cs="TH SarabunIT๙"/>
          <w:sz w:val="32"/>
          <w:szCs w:val="32"/>
          <w:cs/>
        </w:rPr>
        <w:t>.-บาท (</w:t>
      </w:r>
      <w:r w:rsidR="00895D33">
        <w:rPr>
          <w:rFonts w:ascii="TH SarabunIT๙" w:hAnsi="TH SarabunIT๙" w:cs="TH SarabunIT๙" w:hint="cs"/>
          <w:sz w:val="32"/>
          <w:szCs w:val="32"/>
          <w:cs/>
        </w:rPr>
        <w:t>เจ็ด</w:t>
      </w:r>
      <w:r w:rsidR="00824B11">
        <w:rPr>
          <w:rFonts w:ascii="TH SarabunIT๙" w:hAnsi="TH SarabunIT๙" w:cs="TH SarabunIT๙"/>
          <w:sz w:val="32"/>
          <w:szCs w:val="32"/>
          <w:cs/>
        </w:rPr>
        <w:t>หมื่น</w:t>
      </w:r>
      <w:r w:rsidR="00895D33">
        <w:rPr>
          <w:rFonts w:ascii="TH SarabunIT๙" w:hAnsi="TH SarabunIT๙" w:cs="TH SarabunIT๙" w:hint="cs"/>
          <w:sz w:val="32"/>
          <w:szCs w:val="32"/>
          <w:cs/>
        </w:rPr>
        <w:t>เจ็ด</w:t>
      </w:r>
      <w:r w:rsidR="00824B11">
        <w:rPr>
          <w:rFonts w:ascii="TH SarabunIT๙" w:hAnsi="TH SarabunIT๙" w:cs="TH SarabunIT๙"/>
          <w:sz w:val="32"/>
          <w:szCs w:val="32"/>
          <w:cs/>
        </w:rPr>
        <w:t>พัน</w:t>
      </w:r>
      <w:r w:rsidR="007A55F1">
        <w:rPr>
          <w:rFonts w:ascii="TH SarabunIT๙" w:hAnsi="TH SarabunIT๙" w:cs="TH SarabunIT๙" w:hint="cs"/>
          <w:sz w:val="32"/>
          <w:szCs w:val="32"/>
          <w:cs/>
        </w:rPr>
        <w:t>สิบ</w:t>
      </w:r>
      <w:r w:rsidR="00895D33">
        <w:rPr>
          <w:rFonts w:ascii="TH SarabunIT๙" w:hAnsi="TH SarabunIT๙" w:cs="TH SarabunIT๙" w:hint="cs"/>
          <w:sz w:val="32"/>
          <w:szCs w:val="32"/>
          <w:cs/>
        </w:rPr>
        <w:t>เก้า</w:t>
      </w:r>
      <w:r w:rsidR="007A55F1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895D33">
        <w:rPr>
          <w:rFonts w:ascii="TH SarabunIT๙" w:hAnsi="TH SarabunIT๙" w:cs="TH SarabunIT๙" w:hint="cs"/>
          <w:sz w:val="32"/>
          <w:szCs w:val="32"/>
          <w:cs/>
        </w:rPr>
        <w:t>ยี่สิบสอง</w:t>
      </w:r>
      <w:r w:rsidR="00824B11">
        <w:rPr>
          <w:rFonts w:ascii="TH SarabunIT๙" w:hAnsi="TH SarabunIT๙" w:cs="TH SarabunIT๙"/>
          <w:sz w:val="32"/>
          <w:szCs w:val="32"/>
          <w:cs/>
        </w:rPr>
        <w:t>สตางค์)</w:t>
      </w:r>
      <w:r w:rsidR="00824B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7C25">
        <w:rPr>
          <w:rFonts w:ascii="TH SarabunIT๙" w:hAnsi="TH SarabunIT๙" w:cs="TH SarabunIT๙"/>
          <w:sz w:val="32"/>
          <w:szCs w:val="32"/>
          <w:cs/>
        </w:rPr>
        <w:t>ตามรายละเอียดดัง</w:t>
      </w:r>
      <w:r w:rsidRPr="009A222A">
        <w:rPr>
          <w:rFonts w:ascii="TH SarabunIT๙" w:hAnsi="TH SarabunIT๙" w:cs="TH SarabunIT๙"/>
          <w:sz w:val="32"/>
          <w:szCs w:val="32"/>
          <w:cs/>
        </w:rPr>
        <w:t xml:space="preserve">ต่อไป                                                                                                                       </w:t>
      </w:r>
    </w:p>
    <w:p w:rsidR="001F405F" w:rsidRPr="00A330C2" w:rsidRDefault="001F405F" w:rsidP="001F405F">
      <w:pPr>
        <w:ind w:firstLine="1418"/>
        <w:rPr>
          <w:rFonts w:ascii="TH SarabunIT๙" w:hAnsi="TH SarabunIT๙" w:cs="TH SarabunIT๙" w:hint="cs"/>
          <w:sz w:val="32"/>
          <w:szCs w:val="32"/>
          <w:cs/>
        </w:rPr>
      </w:pPr>
      <w:r w:rsidRPr="00A330C2">
        <w:rPr>
          <w:rFonts w:ascii="TH SarabunIT๙" w:hAnsi="TH SarabunIT๙" w:cs="TH SarabunIT๙"/>
          <w:sz w:val="32"/>
          <w:szCs w:val="32"/>
          <w:cs/>
        </w:rPr>
        <w:t xml:space="preserve">๑.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นางสาวพนิดา  ไชยเทศ   </w:t>
      </w:r>
      <w:r w:rsidRPr="00A330C2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ผู้ช่วยเจ้าหน้าที่สาธารณสุข </w:t>
      </w:r>
      <w:r w:rsidRPr="00A330C2"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8,</w:t>
      </w:r>
      <w:r w:rsidR="00256C7F">
        <w:rPr>
          <w:rFonts w:ascii="TH SarabunIT๙" w:hAnsi="TH SarabunIT๙" w:cs="TH SarabunIT๙" w:hint="cs"/>
          <w:sz w:val="32"/>
          <w:szCs w:val="32"/>
          <w:cs/>
        </w:rPr>
        <w:t>960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.-  </w:t>
      </w:r>
      <w:r w:rsidRPr="00A330C2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30C2">
        <w:rPr>
          <w:rFonts w:ascii="TH SarabunIT๙" w:hAnsi="TH SarabunIT๙" w:cs="TH SarabunIT๙"/>
          <w:sz w:val="32"/>
          <w:szCs w:val="32"/>
          <w:cs/>
        </w:rPr>
        <w:t xml:space="preserve">๑.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นางสาวนงค์นุช ไชยเทศ  </w:t>
      </w:r>
      <w:r w:rsidRPr="00A330C2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ผู้ช่วยแพทย์แผนไทย         </w:t>
      </w:r>
      <w:r w:rsidRPr="00A330C2"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8,</w:t>
      </w:r>
      <w:r w:rsidR="00256C7F">
        <w:rPr>
          <w:rFonts w:ascii="TH SarabunIT๙" w:hAnsi="TH SarabunIT๙" w:cs="TH SarabunIT๙" w:hint="cs"/>
          <w:sz w:val="32"/>
          <w:szCs w:val="32"/>
          <w:cs/>
        </w:rPr>
        <w:t>750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 </w:t>
      </w:r>
      <w:r w:rsidRPr="00A330C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1F405F" w:rsidRPr="00A75DC6" w:rsidRDefault="001F405F" w:rsidP="001F405F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A75DC6">
        <w:rPr>
          <w:rFonts w:ascii="TH SarabunIT๙" w:hAnsi="TH SarabunIT๙" w:cs="TH SarabunIT๙" w:hint="cs"/>
          <w:sz w:val="32"/>
          <w:szCs w:val="32"/>
          <w:cs/>
        </w:rPr>
        <w:tab/>
      </w:r>
      <w:r w:rsidRPr="00A75DC6"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>ทั้งสิ้น  17,</w:t>
      </w:r>
      <w:r w:rsidR="00256C7F">
        <w:rPr>
          <w:rFonts w:ascii="TH SarabunIT๙" w:hAnsi="TH SarabunIT๙" w:cs="TH SarabunIT๙" w:hint="cs"/>
          <w:sz w:val="32"/>
          <w:szCs w:val="32"/>
          <w:cs/>
        </w:rPr>
        <w:t>710</w:t>
      </w:r>
      <w:r w:rsidRPr="00A75DC6">
        <w:rPr>
          <w:rFonts w:ascii="TH SarabunIT๙" w:hAnsi="TH SarabunIT๙" w:cs="TH SarabunIT๙" w:hint="cs"/>
          <w:sz w:val="32"/>
          <w:szCs w:val="32"/>
          <w:cs/>
        </w:rPr>
        <w:t xml:space="preserve">.- </w:t>
      </w:r>
      <w:r w:rsidRPr="00A75DC6">
        <w:rPr>
          <w:rFonts w:ascii="TH SarabunIT๙" w:hAnsi="TH SarabunIT๙" w:cs="TH SarabunIT๙"/>
          <w:sz w:val="32"/>
          <w:szCs w:val="32"/>
          <w:cs/>
        </w:rPr>
        <w:t>บาท (</w:t>
      </w:r>
      <w:r w:rsidRPr="00A75D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หนึ่งหมื่นเจ็ดพัน</w:t>
      </w:r>
      <w:r w:rsidR="00256C7F">
        <w:rPr>
          <w:rFonts w:ascii="TH SarabunIT๙" w:hAnsi="TH SarabunIT๙" w:cs="TH SarabunIT๙" w:hint="cs"/>
          <w:sz w:val="32"/>
          <w:szCs w:val="32"/>
          <w:cs/>
        </w:rPr>
        <w:t>เจ็ดร้อยสิบ</w:t>
      </w:r>
      <w:r w:rsidRPr="00A75DC6"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5DC6">
        <w:rPr>
          <w:rFonts w:ascii="TH SarabunIT๙" w:hAnsi="TH SarabunIT๙" w:cs="TH SarabunIT๙"/>
          <w:sz w:val="32"/>
          <w:szCs w:val="32"/>
          <w:cs/>
        </w:rPr>
        <w:t xml:space="preserve">โดยอาศัยอำนาจตามคำสั่งสำนักปลัดกระทรวงสาธารณสุขที่ </w:t>
      </w:r>
      <w:r w:rsidR="00087050">
        <w:rPr>
          <w:rFonts w:ascii="TH SarabunIT๙" w:hAnsi="TH SarabunIT๙" w:cs="TH SarabunIT๙" w:hint="cs"/>
          <w:sz w:val="32"/>
          <w:szCs w:val="32"/>
          <w:cs/>
        </w:rPr>
        <w:t>1895</w:t>
      </w:r>
      <w:r w:rsidRPr="00A75DC6">
        <w:rPr>
          <w:rFonts w:ascii="TH SarabunIT๙" w:hAnsi="TH SarabunIT๙" w:cs="TH SarabunIT๙"/>
          <w:sz w:val="32"/>
          <w:szCs w:val="32"/>
          <w:cs/>
        </w:rPr>
        <w:t>/๒๕</w:t>
      </w:r>
      <w:r w:rsidR="00087050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A75DC6">
        <w:rPr>
          <w:rFonts w:ascii="TH SarabunIT๙" w:hAnsi="TH SarabunIT๙" w:cs="TH SarabunIT๙"/>
          <w:sz w:val="32"/>
          <w:szCs w:val="32"/>
          <w:cs/>
        </w:rPr>
        <w:t xml:space="preserve">  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7050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87050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5DC6">
        <w:rPr>
          <w:rFonts w:ascii="TH SarabunIT๙" w:hAnsi="TH SarabunIT๙" w:cs="TH SarabunIT๙"/>
          <w:sz w:val="32"/>
          <w:szCs w:val="32"/>
          <w:cs/>
        </w:rPr>
        <w:t>๒๕</w:t>
      </w:r>
      <w:r w:rsidR="00087050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A75DC6">
        <w:rPr>
          <w:rFonts w:ascii="TH SarabunIT๙" w:hAnsi="TH SarabunIT๙" w:cs="TH SarabunIT๙"/>
          <w:sz w:val="32"/>
          <w:szCs w:val="32"/>
          <w:cs/>
        </w:rPr>
        <w:t xml:space="preserve">  เรื่องมอบอำนาจในการอนุมัติจ่ายเงินบำรุง</w:t>
      </w:r>
      <w:r w:rsidR="00087050">
        <w:rPr>
          <w:rFonts w:ascii="TH SarabunIT๙" w:hAnsi="TH SarabunIT๙" w:cs="TH SarabunIT๙" w:hint="cs"/>
          <w:sz w:val="32"/>
          <w:szCs w:val="32"/>
          <w:cs/>
        </w:rPr>
        <w:t>และการอนุมัติจ่ายเงินบริจาค</w:t>
      </w:r>
      <w:r w:rsidRPr="00A75DC6">
        <w:rPr>
          <w:rFonts w:ascii="TH SarabunIT๙" w:hAnsi="TH SarabunIT๙" w:cs="TH SarabunIT๙"/>
          <w:sz w:val="32"/>
          <w:szCs w:val="32"/>
          <w:cs/>
        </w:rPr>
        <w:t xml:space="preserve"> ข้อ ๑(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A75DC6">
        <w:rPr>
          <w:rFonts w:ascii="TH SarabunIT๙" w:hAnsi="TH SarabunIT๙" w:cs="TH SarabunIT๙"/>
          <w:sz w:val="32"/>
          <w:szCs w:val="32"/>
          <w:cs/>
        </w:rPr>
        <w:t>)</w:t>
      </w:r>
    </w:p>
    <w:p w:rsidR="00A330C2" w:rsidRPr="00A330C2" w:rsidRDefault="00A330C2" w:rsidP="00A330C2">
      <w:pPr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330C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:rsidR="00C87E7C" w:rsidRPr="00A330C2" w:rsidRDefault="00C87E7C" w:rsidP="00A60D81">
      <w:pPr>
        <w:ind w:firstLine="1411"/>
        <w:rPr>
          <w:rFonts w:ascii="TH SarabunIT๙" w:hAnsi="TH SarabunIT๙" w:cs="TH SarabunIT๙" w:hint="cs"/>
          <w:sz w:val="32"/>
          <w:szCs w:val="32"/>
        </w:rPr>
      </w:pPr>
    </w:p>
    <w:p w:rsidR="00C87E7C" w:rsidRPr="00A330C2" w:rsidRDefault="00C87E7C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C87E7C" w:rsidRPr="00A75DC6" w:rsidRDefault="00A75DC6" w:rsidP="00A60D81">
      <w:pPr>
        <w:ind w:firstLine="141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</w:p>
    <w:p w:rsidR="00C87E7C" w:rsidRPr="00A330C2" w:rsidRDefault="00C87E7C" w:rsidP="00A60D8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 w:rsidRPr="00A330C2">
        <w:rPr>
          <w:rFonts w:ascii="TH SarabunIT๙" w:hAnsi="TH SarabunIT๙" w:cs="TH SarabunIT๙"/>
          <w:sz w:val="32"/>
          <w:szCs w:val="32"/>
          <w:cs/>
        </w:rPr>
        <w:t>(</w:t>
      </w:r>
      <w:r w:rsidR="009A222A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3300AF">
        <w:rPr>
          <w:rFonts w:ascii="TH SarabunIT๙" w:hAnsi="TH SarabunIT๙" w:cs="TH SarabunIT๙" w:hint="cs"/>
          <w:sz w:val="32"/>
          <w:szCs w:val="32"/>
          <w:cs/>
        </w:rPr>
        <w:t>สุวรรณี  พลหาราช</w:t>
      </w:r>
      <w:r w:rsidRPr="00A330C2">
        <w:rPr>
          <w:rFonts w:ascii="TH SarabunIT๙" w:hAnsi="TH SarabunIT๙" w:cs="TH SarabunIT๙"/>
          <w:sz w:val="32"/>
          <w:szCs w:val="32"/>
          <w:cs/>
        </w:rPr>
        <w:t>)</w:t>
      </w:r>
    </w:p>
    <w:p w:rsidR="00A330C2" w:rsidRDefault="009A222A" w:rsidP="00B84631">
      <w:pPr>
        <w:ind w:firstLine="1412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</w:t>
      </w:r>
    </w:p>
    <w:p w:rsidR="00A330C2" w:rsidRDefault="00A330C2" w:rsidP="00B84631">
      <w:pPr>
        <w:ind w:firstLine="1412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3300AF" w:rsidRDefault="003300AF" w:rsidP="00B84631">
      <w:pPr>
        <w:ind w:firstLine="1412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330C2" w:rsidRDefault="00A330C2" w:rsidP="00B84631">
      <w:pPr>
        <w:ind w:firstLine="1412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A222A" w:rsidRDefault="00877C25" w:rsidP="00877C25">
      <w:pPr>
        <w:ind w:firstLine="1412"/>
        <w:rPr>
          <w:rFonts w:ascii="TH SarabunIT๙" w:hAnsi="TH SarabunIT๙" w:cs="TH SarabunIT๙"/>
          <w:b/>
          <w:bCs/>
          <w:color w:val="002060"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color w:val="002060"/>
          <w:sz w:val="48"/>
          <w:szCs w:val="48"/>
          <w:cs/>
        </w:rPr>
        <w:t xml:space="preserve">                              </w:t>
      </w:r>
      <w:r w:rsidR="00822143" w:rsidRPr="005E3AD1">
        <w:rPr>
          <w:rFonts w:ascii="TH SarabunIT๙" w:hAnsi="TH SarabunIT๙" w:cs="TH SarabunIT๙" w:hint="cs"/>
          <w:b/>
          <w:bCs/>
          <w:color w:val="002060"/>
          <w:sz w:val="48"/>
          <w:szCs w:val="48"/>
          <w:cs/>
        </w:rPr>
        <w:t>อนุมัติ</w:t>
      </w:r>
    </w:p>
    <w:p w:rsidR="003300AF" w:rsidRDefault="003300AF" w:rsidP="00877C25">
      <w:pPr>
        <w:ind w:firstLine="1412"/>
        <w:rPr>
          <w:rFonts w:ascii="TH SarabunIT๙" w:hAnsi="TH SarabunIT๙" w:cs="TH SarabunIT๙"/>
          <w:b/>
          <w:bCs/>
          <w:color w:val="002060"/>
          <w:sz w:val="48"/>
          <w:szCs w:val="48"/>
        </w:rPr>
      </w:pPr>
    </w:p>
    <w:p w:rsidR="00A330C2" w:rsidRDefault="00A330C2" w:rsidP="00A330C2">
      <w:pPr>
        <w:rPr>
          <w:rFonts w:ascii="TH SarabunIT๙" w:hAnsi="TH SarabunIT๙" w:cs="TH SarabunIT๙" w:hint="cs"/>
          <w:sz w:val="32"/>
          <w:szCs w:val="32"/>
        </w:rPr>
      </w:pPr>
    </w:p>
    <w:p w:rsidR="00F81BA1" w:rsidRPr="00B27522" w:rsidRDefault="00F81BA1" w:rsidP="00F81BA1">
      <w:pPr>
        <w:ind w:firstLine="14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ว่าที่ ร.ต.</w:t>
      </w:r>
    </w:p>
    <w:p w:rsidR="00F81BA1" w:rsidRPr="00A330C2" w:rsidRDefault="00F81BA1" w:rsidP="00F81BA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330C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  นามเสาร์</w:t>
      </w:r>
      <w:r w:rsidRPr="00A330C2">
        <w:rPr>
          <w:rFonts w:ascii="TH SarabunIT๙" w:hAnsi="TH SarabunIT๙" w:cs="TH SarabunIT๙"/>
          <w:sz w:val="32"/>
          <w:szCs w:val="32"/>
          <w:cs/>
        </w:rPr>
        <w:t>)</w:t>
      </w:r>
    </w:p>
    <w:p w:rsidR="00F81BA1" w:rsidRDefault="00F81BA1" w:rsidP="00F81BA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330C2">
        <w:rPr>
          <w:rFonts w:ascii="TH SarabunIT๙" w:hAnsi="TH SarabunIT๙" w:cs="TH SarabunIT๙"/>
          <w:sz w:val="32"/>
          <w:szCs w:val="32"/>
          <w:cs/>
        </w:rPr>
        <w:t>ผู้อำนวยการโรงพยาบาลส่งเสริมสุขภาพตำบล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บ้านขามเปี้ยใหญ่</w:t>
      </w:r>
    </w:p>
    <w:p w:rsidR="00F81BA1" w:rsidRDefault="00F81BA1" w:rsidP="00F81BA1">
      <w:pPr>
        <w:ind w:firstLine="1412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นปลัดกระทรวงสาธารณสุข</w:t>
      </w:r>
    </w:p>
    <w:p w:rsidR="00F81BA1" w:rsidRDefault="00F81BA1" w:rsidP="00F81BA1">
      <w:pPr>
        <w:ind w:firstLine="1412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ตามคำสั่งที่ 1895/2561 ลงวันที่ 5 มิถุนายน 2561</w:t>
      </w:r>
    </w:p>
    <w:p w:rsidR="009A222A" w:rsidRPr="00A330C2" w:rsidRDefault="009A222A" w:rsidP="00F81BA1">
      <w:pPr>
        <w:rPr>
          <w:rFonts w:ascii="TH SarabunIT๙" w:hAnsi="TH SarabunIT๙" w:cs="TH SarabunIT๙" w:hint="cs"/>
          <w:sz w:val="32"/>
          <w:szCs w:val="32"/>
        </w:rPr>
      </w:pPr>
    </w:p>
    <w:sectPr w:rsidR="009A222A" w:rsidRPr="00A330C2" w:rsidSect="00FB3EF2">
      <w:headerReference w:type="even" r:id="rId8"/>
      <w:headerReference w:type="default" r:id="rId9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5D6" w:rsidRDefault="005705D6">
      <w:r>
        <w:separator/>
      </w:r>
    </w:p>
  </w:endnote>
  <w:endnote w:type="continuationSeparator" w:id="0">
    <w:p w:rsidR="005705D6" w:rsidRDefault="0057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5D6" w:rsidRDefault="005705D6">
      <w:r>
        <w:separator/>
      </w:r>
    </w:p>
  </w:footnote>
  <w:footnote w:type="continuationSeparator" w:id="0">
    <w:p w:rsidR="005705D6" w:rsidRDefault="00570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9C8" w:rsidRDefault="000139C8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0139C8" w:rsidRDefault="000139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9C8" w:rsidRPr="00D6626B" w:rsidRDefault="000139C8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 w:hint="cs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3902C6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0139C8" w:rsidRDefault="000139C8">
    <w:pPr>
      <w:pStyle w:val="a5"/>
      <w:rPr>
        <w:rFonts w:ascii="TH SarabunPSK" w:hAnsi="TH SarabunPSK" w:cs="TH SarabunPSK"/>
        <w:sz w:val="32"/>
        <w:szCs w:val="32"/>
      </w:rPr>
    </w:pPr>
  </w:p>
  <w:p w:rsidR="000139C8" w:rsidRPr="00D6626B" w:rsidRDefault="000139C8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C6"/>
    <w:rsid w:val="000009B3"/>
    <w:rsid w:val="00010774"/>
    <w:rsid w:val="000139C8"/>
    <w:rsid w:val="000146C4"/>
    <w:rsid w:val="00024AD0"/>
    <w:rsid w:val="00034CC3"/>
    <w:rsid w:val="00041424"/>
    <w:rsid w:val="0006583D"/>
    <w:rsid w:val="0007206C"/>
    <w:rsid w:val="0007714E"/>
    <w:rsid w:val="00087050"/>
    <w:rsid w:val="000D5521"/>
    <w:rsid w:val="000D658D"/>
    <w:rsid w:val="000F72B6"/>
    <w:rsid w:val="00107DC9"/>
    <w:rsid w:val="0011646C"/>
    <w:rsid w:val="00117057"/>
    <w:rsid w:val="00151AA6"/>
    <w:rsid w:val="00160CF9"/>
    <w:rsid w:val="00193FB7"/>
    <w:rsid w:val="001A3926"/>
    <w:rsid w:val="001B1170"/>
    <w:rsid w:val="001B27F0"/>
    <w:rsid w:val="001F405F"/>
    <w:rsid w:val="001F5E85"/>
    <w:rsid w:val="00234405"/>
    <w:rsid w:val="00256C7F"/>
    <w:rsid w:val="00262C03"/>
    <w:rsid w:val="00267A48"/>
    <w:rsid w:val="002729AF"/>
    <w:rsid w:val="002747A4"/>
    <w:rsid w:val="00275B25"/>
    <w:rsid w:val="002C1736"/>
    <w:rsid w:val="002E1EB8"/>
    <w:rsid w:val="002F2CD5"/>
    <w:rsid w:val="00327ACC"/>
    <w:rsid w:val="003300AF"/>
    <w:rsid w:val="003441E1"/>
    <w:rsid w:val="0037197A"/>
    <w:rsid w:val="00387B20"/>
    <w:rsid w:val="003902C6"/>
    <w:rsid w:val="00393BAE"/>
    <w:rsid w:val="003B0B81"/>
    <w:rsid w:val="00402985"/>
    <w:rsid w:val="004470AA"/>
    <w:rsid w:val="00476EC7"/>
    <w:rsid w:val="004A7E58"/>
    <w:rsid w:val="004B2B7D"/>
    <w:rsid w:val="004B4D7E"/>
    <w:rsid w:val="004C53C8"/>
    <w:rsid w:val="004F12FF"/>
    <w:rsid w:val="00516604"/>
    <w:rsid w:val="005219FB"/>
    <w:rsid w:val="00521ED2"/>
    <w:rsid w:val="00550DBE"/>
    <w:rsid w:val="00551B84"/>
    <w:rsid w:val="00565518"/>
    <w:rsid w:val="005705D6"/>
    <w:rsid w:val="00594A1C"/>
    <w:rsid w:val="005E3AD1"/>
    <w:rsid w:val="005F4EE0"/>
    <w:rsid w:val="00611857"/>
    <w:rsid w:val="00622F76"/>
    <w:rsid w:val="00647922"/>
    <w:rsid w:val="006520FD"/>
    <w:rsid w:val="006532E1"/>
    <w:rsid w:val="006543DC"/>
    <w:rsid w:val="006A177C"/>
    <w:rsid w:val="006A4118"/>
    <w:rsid w:val="006A6799"/>
    <w:rsid w:val="006A7D5B"/>
    <w:rsid w:val="006B17F4"/>
    <w:rsid w:val="006C399F"/>
    <w:rsid w:val="006D16F7"/>
    <w:rsid w:val="006D26B5"/>
    <w:rsid w:val="006F24F1"/>
    <w:rsid w:val="0070735B"/>
    <w:rsid w:val="00710DBB"/>
    <w:rsid w:val="00713642"/>
    <w:rsid w:val="00753E97"/>
    <w:rsid w:val="00754D4F"/>
    <w:rsid w:val="00776985"/>
    <w:rsid w:val="007941B5"/>
    <w:rsid w:val="007A0D28"/>
    <w:rsid w:val="007A55F1"/>
    <w:rsid w:val="007E0D4B"/>
    <w:rsid w:val="007E6E95"/>
    <w:rsid w:val="007F0245"/>
    <w:rsid w:val="007F17D9"/>
    <w:rsid w:val="00804DD2"/>
    <w:rsid w:val="00822143"/>
    <w:rsid w:val="00824B11"/>
    <w:rsid w:val="00832D0E"/>
    <w:rsid w:val="00841E42"/>
    <w:rsid w:val="008535D9"/>
    <w:rsid w:val="00853F49"/>
    <w:rsid w:val="00857907"/>
    <w:rsid w:val="0086677E"/>
    <w:rsid w:val="008720A2"/>
    <w:rsid w:val="00877C25"/>
    <w:rsid w:val="00895D33"/>
    <w:rsid w:val="00895E6A"/>
    <w:rsid w:val="008B0D9E"/>
    <w:rsid w:val="008B665E"/>
    <w:rsid w:val="008D0F56"/>
    <w:rsid w:val="008D5A62"/>
    <w:rsid w:val="008E01D0"/>
    <w:rsid w:val="008E7A98"/>
    <w:rsid w:val="00904C2B"/>
    <w:rsid w:val="009140FA"/>
    <w:rsid w:val="00921E9F"/>
    <w:rsid w:val="00923102"/>
    <w:rsid w:val="009256AF"/>
    <w:rsid w:val="009402E5"/>
    <w:rsid w:val="009447CC"/>
    <w:rsid w:val="00946E2C"/>
    <w:rsid w:val="00951D06"/>
    <w:rsid w:val="00954212"/>
    <w:rsid w:val="00957641"/>
    <w:rsid w:val="009577AA"/>
    <w:rsid w:val="00990D85"/>
    <w:rsid w:val="009A222A"/>
    <w:rsid w:val="009B340B"/>
    <w:rsid w:val="009C74E1"/>
    <w:rsid w:val="009D74D7"/>
    <w:rsid w:val="009E300B"/>
    <w:rsid w:val="00A05342"/>
    <w:rsid w:val="00A05D6C"/>
    <w:rsid w:val="00A330C2"/>
    <w:rsid w:val="00A336D8"/>
    <w:rsid w:val="00A60D81"/>
    <w:rsid w:val="00A64DF4"/>
    <w:rsid w:val="00A75DC6"/>
    <w:rsid w:val="00A766C2"/>
    <w:rsid w:val="00A97E58"/>
    <w:rsid w:val="00AB2F6A"/>
    <w:rsid w:val="00AB3BC8"/>
    <w:rsid w:val="00AD0725"/>
    <w:rsid w:val="00AD0EF5"/>
    <w:rsid w:val="00AE4267"/>
    <w:rsid w:val="00AF7627"/>
    <w:rsid w:val="00B02778"/>
    <w:rsid w:val="00B311DB"/>
    <w:rsid w:val="00B80B01"/>
    <w:rsid w:val="00B84631"/>
    <w:rsid w:val="00B8566C"/>
    <w:rsid w:val="00C13F57"/>
    <w:rsid w:val="00C5149A"/>
    <w:rsid w:val="00C607EE"/>
    <w:rsid w:val="00C73092"/>
    <w:rsid w:val="00C87E7C"/>
    <w:rsid w:val="00C94909"/>
    <w:rsid w:val="00C95118"/>
    <w:rsid w:val="00CC2888"/>
    <w:rsid w:val="00CE6CB3"/>
    <w:rsid w:val="00D35165"/>
    <w:rsid w:val="00D422C9"/>
    <w:rsid w:val="00D518B7"/>
    <w:rsid w:val="00D6626B"/>
    <w:rsid w:val="00D774F3"/>
    <w:rsid w:val="00D91ADB"/>
    <w:rsid w:val="00DA3F2C"/>
    <w:rsid w:val="00DB741A"/>
    <w:rsid w:val="00E354F4"/>
    <w:rsid w:val="00E4075B"/>
    <w:rsid w:val="00E537F1"/>
    <w:rsid w:val="00E77148"/>
    <w:rsid w:val="00E956A2"/>
    <w:rsid w:val="00EB5C40"/>
    <w:rsid w:val="00EC386A"/>
    <w:rsid w:val="00EE0C32"/>
    <w:rsid w:val="00EE4438"/>
    <w:rsid w:val="00F116A9"/>
    <w:rsid w:val="00F23720"/>
    <w:rsid w:val="00F57925"/>
    <w:rsid w:val="00F608B5"/>
    <w:rsid w:val="00F61995"/>
    <w:rsid w:val="00F81BA1"/>
    <w:rsid w:val="00FB3EF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m\Desktop\&#3614;&#3633;&#3626;&#3604;&#3640;\&#3588;&#3656;&#3634;&#3592;&#3657;&#3634;&#3591;%20&#3614;&#3585;&#3626;.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ค่าจ้าง พกส.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</dc:creator>
  <cp:lastModifiedBy>tum</cp:lastModifiedBy>
  <cp:revision>1</cp:revision>
  <cp:lastPrinted>2017-11-09T07:08:00Z</cp:lastPrinted>
  <dcterms:created xsi:type="dcterms:W3CDTF">2018-10-03T07:25:00Z</dcterms:created>
  <dcterms:modified xsi:type="dcterms:W3CDTF">2018-10-03T07:30:00Z</dcterms:modified>
</cp:coreProperties>
</file>