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D9" w:rsidRPr="00DA6351" w:rsidRDefault="0015181D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BD5F4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5680" behindDoc="1" locked="0" layoutInCell="1" allowOverlap="1" wp14:anchorId="3BA923F1" wp14:editId="62D4BA14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BD5F44">
        <w:rPr>
          <w:rFonts w:ascii="TH SarabunIT๙" w:hAnsi="TH SarabunIT๙" w:cs="TH SarabunIT๙"/>
          <w:sz w:val="32"/>
          <w:szCs w:val="32"/>
        </w:rPr>
        <w:tab/>
      </w:r>
      <w:r w:rsidR="008535D9" w:rsidRPr="00DA6351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8E5C4E" w:rsidRDefault="0015181D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8E5C4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2396BF" wp14:editId="1A5AE984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8E5C4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8535D9" w:rsidRPr="008E5C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8E5C4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8535D9" w:rsidRPr="008E5C4E" w:rsidRDefault="0015181D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8E5C4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BD3569" wp14:editId="71B6C96B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8E5C4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5A0AA1" wp14:editId="75568698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8E5C4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4B4D7E" w:rsidRPr="008E5C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4743E" w:rsidRPr="008E5C4E">
        <w:rPr>
          <w:rFonts w:ascii="TH SarabunIT๙" w:hAnsi="TH SarabunIT๙" w:cs="TH SarabunIT๙"/>
          <w:sz w:val="32"/>
          <w:szCs w:val="32"/>
          <w:cs/>
        </w:rPr>
        <w:t>นพ</w:t>
      </w:r>
      <w:r w:rsidR="009260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="008535D9" w:rsidRPr="008E5C4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วันที่ </w:t>
      </w:r>
      <w:r w:rsidR="004B4D7E" w:rsidRPr="008E5C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F4B6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A2787" w:rsidRPr="008E5C4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F4B6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4743E" w:rsidRPr="008E5C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4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4D7E" w:rsidRPr="008E5C4E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8535D9" w:rsidRPr="008E5C4E" w:rsidRDefault="0015181D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8E5C4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7679B2" wp14:editId="43275A89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8E5C4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4B4D7E" w:rsidRPr="008E5C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F0701" w:rsidRPr="008E5C4E">
        <w:rPr>
          <w:rFonts w:ascii="TH SarabunIT๙" w:hAnsi="TH SarabunIT๙" w:cs="TH SarabunIT๙"/>
          <w:sz w:val="32"/>
          <w:szCs w:val="32"/>
          <w:cs/>
        </w:rPr>
        <w:t xml:space="preserve"> ขออนุ</w:t>
      </w:r>
      <w:r w:rsidR="007B2F57">
        <w:rPr>
          <w:rFonts w:ascii="TH SarabunIT๙" w:hAnsi="TH SarabunIT๙" w:cs="TH SarabunIT๙" w:hint="cs"/>
          <w:sz w:val="32"/>
          <w:szCs w:val="32"/>
          <w:cs/>
        </w:rPr>
        <w:t>ญาต</w:t>
      </w:r>
      <w:r w:rsidR="007F0701" w:rsidRPr="008E5C4E">
        <w:rPr>
          <w:rFonts w:ascii="TH SarabunIT๙" w:hAnsi="TH SarabunIT๙" w:cs="TH SarabunIT๙"/>
          <w:sz w:val="32"/>
          <w:szCs w:val="32"/>
          <w:cs/>
        </w:rPr>
        <w:t>เดินทางไปราชการ</w:t>
      </w:r>
    </w:p>
    <w:p w:rsidR="00BD5F44" w:rsidRDefault="00C87E7C" w:rsidP="006160D7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8E5C4E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7F0701" w:rsidRPr="008E5C4E">
        <w:rPr>
          <w:rFonts w:ascii="TH SarabunIT๙" w:hAnsi="TH SarabunIT๙" w:cs="TH SarabunIT๙"/>
          <w:sz w:val="32"/>
          <w:szCs w:val="32"/>
        </w:rPr>
        <w:t xml:space="preserve">     </w:t>
      </w:r>
      <w:r w:rsidR="007F0701" w:rsidRPr="008E5C4E">
        <w:rPr>
          <w:rFonts w:ascii="TH SarabunIT๙" w:hAnsi="TH SarabunIT๙" w:cs="TH SarabunIT๙"/>
          <w:sz w:val="32"/>
          <w:szCs w:val="32"/>
          <w:cs/>
        </w:rPr>
        <w:t>นายอำเภอ</w:t>
      </w:r>
      <w:r w:rsidR="004F4B6E">
        <w:rPr>
          <w:rFonts w:ascii="TH SarabunIT๙" w:hAnsi="TH SarabunIT๙" w:cs="TH SarabunIT๙" w:hint="cs"/>
          <w:sz w:val="32"/>
          <w:szCs w:val="32"/>
          <w:cs/>
        </w:rPr>
        <w:t>เมืองนครพนม</w:t>
      </w:r>
    </w:p>
    <w:p w:rsidR="008E5C4E" w:rsidRPr="008E5C4E" w:rsidRDefault="008E5C4E" w:rsidP="006160D7">
      <w:pPr>
        <w:spacing w:before="120"/>
        <w:ind w:left="720" w:hanging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B2F51" w:rsidRPr="008E5C4E" w:rsidRDefault="003F0222" w:rsidP="00BD5F44">
      <w:pPr>
        <w:rPr>
          <w:rFonts w:ascii="TH SarabunIT๙" w:hAnsi="TH SarabunIT๙" w:cs="TH SarabunIT๙"/>
          <w:sz w:val="32"/>
          <w:szCs w:val="32"/>
        </w:rPr>
      </w:pPr>
      <w:r w:rsidRPr="008E5C4E">
        <w:rPr>
          <w:rFonts w:ascii="TH SarabunIT๙" w:hAnsi="TH SarabunIT๙" w:cs="TH SarabunIT๙"/>
          <w:sz w:val="32"/>
          <w:szCs w:val="32"/>
          <w:cs/>
        </w:rPr>
        <w:tab/>
      </w:r>
      <w:r w:rsidR="00726C21" w:rsidRPr="008E5C4E">
        <w:rPr>
          <w:rFonts w:ascii="TH SarabunIT๙" w:hAnsi="TH SarabunIT๙" w:cs="TH SarabunIT๙" w:hint="cs"/>
          <w:sz w:val="32"/>
          <w:szCs w:val="32"/>
          <w:cs/>
        </w:rPr>
        <w:tab/>
      </w:r>
      <w:r w:rsidR="00BD5F44" w:rsidRPr="008E5C4E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BD5F44" w:rsidRPr="008E5C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5F44" w:rsidRPr="008E5C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F4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4B6E" w:rsidRPr="007B2F5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นาย/นาง</w:t>
      </w:r>
      <w:r w:rsidR="004F4B6E">
        <w:rPr>
          <w:rFonts w:ascii="TH SarabunIT๙" w:hAnsi="TH SarabunIT๙" w:cs="TH SarabunIT๙"/>
          <w:color w:val="FF0000"/>
          <w:sz w:val="32"/>
          <w:szCs w:val="32"/>
        </w:rPr>
        <w:t>………………..</w:t>
      </w:r>
      <w:r w:rsidR="00BD5F44" w:rsidRPr="004F4B6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BD5F44" w:rsidRPr="004F4B6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BD5F44" w:rsidRPr="008E5C4E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4F4B6E">
        <w:rPr>
          <w:rFonts w:ascii="TH SarabunIT๙" w:hAnsi="TH SarabunIT๙" w:cs="TH SarabunIT๙"/>
          <w:color w:val="FF0000"/>
          <w:sz w:val="32"/>
          <w:szCs w:val="32"/>
        </w:rPr>
        <w:t>………………………</w:t>
      </w:r>
      <w:r w:rsidR="00BD5F44" w:rsidRPr="008E5C4E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</w:t>
      </w:r>
      <w:r w:rsidR="00BD5F44" w:rsidRPr="008E5C4E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 w:rsidR="00BD5F44" w:rsidRPr="008E5C4E">
        <w:rPr>
          <w:rFonts w:ascii="TH SarabunIT๙" w:hAnsi="TH SarabunIT๙" w:cs="TH SarabunIT๙"/>
          <w:sz w:val="32"/>
          <w:szCs w:val="32"/>
          <w:cs/>
        </w:rPr>
        <w:t>เดิ</w:t>
      </w:r>
      <w:r w:rsidR="006160D7" w:rsidRPr="008E5C4E">
        <w:rPr>
          <w:rFonts w:ascii="TH SarabunIT๙" w:hAnsi="TH SarabunIT๙" w:cs="TH SarabunIT๙" w:hint="cs"/>
          <w:sz w:val="32"/>
          <w:szCs w:val="32"/>
          <w:cs/>
        </w:rPr>
        <w:t>นทางไปราชการ   ณ  ห้องประชุม</w:t>
      </w:r>
      <w:r w:rsidR="004F4B6E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</w:t>
      </w:r>
      <w:r w:rsidR="006160D7" w:rsidRPr="008E5C4E">
        <w:rPr>
          <w:rFonts w:ascii="TH SarabunIT๙" w:hAnsi="TH SarabunIT๙" w:cs="TH SarabunIT๙" w:hint="cs"/>
          <w:sz w:val="32"/>
          <w:szCs w:val="32"/>
          <w:cs/>
        </w:rPr>
        <w:t xml:space="preserve"> โรงแรม</w:t>
      </w:r>
      <w:r w:rsidR="004F4B6E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</w:t>
      </w:r>
      <w:r w:rsidR="00336532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336532" w:rsidRPr="00336532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</w:t>
      </w:r>
      <w:r w:rsidR="001A2787" w:rsidRPr="008E5C4E">
        <w:rPr>
          <w:rFonts w:ascii="TH SarabunIT๙" w:hAnsi="TH SarabunIT๙" w:cs="TH SarabunIT๙" w:hint="cs"/>
          <w:sz w:val="32"/>
          <w:szCs w:val="32"/>
          <w:cs/>
        </w:rPr>
        <w:t>เพื่อเข้า</w:t>
      </w:r>
      <w:r w:rsidR="006160D7" w:rsidRPr="008E5C4E">
        <w:rPr>
          <w:rFonts w:ascii="TH SarabunIT๙" w:hAnsi="TH SarabunIT๙" w:cs="TH SarabunIT๙" w:hint="cs"/>
          <w:sz w:val="32"/>
          <w:szCs w:val="32"/>
          <w:cs/>
        </w:rPr>
        <w:t>ร่วมประชุม</w:t>
      </w:r>
      <w:r w:rsidR="004F4B6E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 w:rsidR="00336532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="004F4B6E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="00336532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="004F4B6E">
        <w:rPr>
          <w:rFonts w:ascii="TH SarabunIT๙" w:hAnsi="TH SarabunIT๙" w:cs="TH SarabunIT๙" w:hint="cs"/>
          <w:color w:val="FF0000"/>
          <w:sz w:val="32"/>
          <w:szCs w:val="32"/>
          <w:cs/>
        </w:rPr>
        <w:t>.......</w:t>
      </w:r>
      <w:r w:rsidR="006160D7" w:rsidRPr="008E5C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5F44" w:rsidRPr="008E5C4E">
        <w:rPr>
          <w:rFonts w:ascii="TH SarabunIT๙" w:hAnsi="TH SarabunIT๙" w:cs="TH SarabunIT๙" w:hint="cs"/>
          <w:sz w:val="32"/>
          <w:szCs w:val="32"/>
          <w:cs/>
        </w:rPr>
        <w:t xml:space="preserve">  ระหว่างวันที่  </w:t>
      </w:r>
      <w:r w:rsidR="004F4B6E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</w:t>
      </w:r>
      <w:r w:rsidR="00336532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="004F4B6E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="006160D7" w:rsidRPr="008E5C4E">
        <w:rPr>
          <w:rFonts w:ascii="TH SarabunIT๙" w:hAnsi="TH SarabunIT๙" w:cs="TH SarabunIT๙" w:hint="cs"/>
          <w:sz w:val="32"/>
          <w:szCs w:val="32"/>
          <w:cs/>
        </w:rPr>
        <w:t xml:space="preserve"> ถึงวันที่  </w:t>
      </w:r>
      <w:r w:rsidR="004F4B6E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</w:t>
      </w:r>
      <w:r w:rsidR="00336532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</w:t>
      </w:r>
      <w:r w:rsidR="004F4B6E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</w:t>
      </w:r>
      <w:r w:rsidR="001A2787" w:rsidRPr="008E5C4E">
        <w:rPr>
          <w:rFonts w:ascii="TH SarabunIT๙" w:hAnsi="TH SarabunIT๙" w:cs="TH SarabunIT๙" w:hint="cs"/>
          <w:sz w:val="32"/>
          <w:szCs w:val="32"/>
          <w:cs/>
        </w:rPr>
        <w:t xml:space="preserve">  เป็นเวลา </w:t>
      </w:r>
      <w:r w:rsidR="004F4B6E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="007B2F57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="004F4B6E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</w:t>
      </w:r>
      <w:r w:rsidR="00BD5F44" w:rsidRPr="008E5C4E">
        <w:rPr>
          <w:rFonts w:ascii="TH SarabunIT๙" w:hAnsi="TH SarabunIT๙" w:cs="TH SarabunIT๙" w:hint="cs"/>
          <w:sz w:val="32"/>
          <w:szCs w:val="32"/>
          <w:cs/>
        </w:rPr>
        <w:t xml:space="preserve">  วัน  พร้อมด้วย </w:t>
      </w:r>
    </w:p>
    <w:p w:rsidR="006160D7" w:rsidRPr="008E5C4E" w:rsidRDefault="00BD5F44" w:rsidP="00BD5F44">
      <w:pPr>
        <w:rPr>
          <w:rFonts w:ascii="TH SarabunIT๙" w:hAnsi="TH SarabunIT๙" w:cs="TH SarabunIT๙"/>
          <w:sz w:val="32"/>
          <w:szCs w:val="32"/>
        </w:rPr>
      </w:pPr>
      <w:r w:rsidRPr="008E5C4E">
        <w:rPr>
          <w:rFonts w:ascii="TH SarabunIT๙" w:hAnsi="TH SarabunIT๙" w:cs="TH SarabunIT๙" w:hint="cs"/>
          <w:sz w:val="32"/>
          <w:szCs w:val="32"/>
          <w:cs/>
        </w:rPr>
        <w:tab/>
      </w:r>
      <w:r w:rsidR="00726C21" w:rsidRPr="008E5C4E">
        <w:rPr>
          <w:rFonts w:ascii="TH SarabunIT๙" w:hAnsi="TH SarabunIT๙" w:cs="TH SarabunIT๙" w:hint="cs"/>
          <w:sz w:val="32"/>
          <w:szCs w:val="32"/>
          <w:cs/>
        </w:rPr>
        <w:tab/>
      </w:r>
      <w:r w:rsidRPr="008E5C4E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8E5C4E" w:rsidRPr="008E5C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4F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60D7" w:rsidRPr="008E5C4E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4F4B6E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</w:t>
      </w:r>
      <w:r w:rsidR="00726C21" w:rsidRPr="008E5C4E">
        <w:rPr>
          <w:rFonts w:ascii="TH SarabunIT๙" w:hAnsi="TH SarabunIT๙" w:cs="TH SarabunIT๙" w:hint="cs"/>
          <w:sz w:val="32"/>
          <w:szCs w:val="32"/>
          <w:cs/>
        </w:rPr>
        <w:tab/>
      </w:r>
      <w:r w:rsidRPr="008E5C4E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6160D7" w:rsidRPr="008E5C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4B6E" w:rsidRPr="004F4B6E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</w:t>
      </w:r>
    </w:p>
    <w:p w:rsidR="00BD5F44" w:rsidRPr="008E5C4E" w:rsidRDefault="00BD5F44" w:rsidP="00BD5F44">
      <w:pPr>
        <w:rPr>
          <w:rFonts w:ascii="TH SarabunIT๙" w:hAnsi="TH SarabunIT๙" w:cs="TH SarabunIT๙"/>
          <w:sz w:val="32"/>
          <w:szCs w:val="32"/>
        </w:rPr>
      </w:pPr>
      <w:r w:rsidRPr="008E5C4E">
        <w:rPr>
          <w:rFonts w:ascii="TH SarabunIT๙" w:hAnsi="TH SarabunIT๙" w:cs="TH SarabunIT๙" w:hint="cs"/>
          <w:sz w:val="32"/>
          <w:szCs w:val="32"/>
          <w:cs/>
        </w:rPr>
        <w:tab/>
      </w:r>
      <w:r w:rsidR="00726C21" w:rsidRPr="008E5C4E">
        <w:rPr>
          <w:rFonts w:ascii="TH SarabunIT๙" w:hAnsi="TH SarabunIT๙" w:cs="TH SarabunIT๙" w:hint="cs"/>
          <w:sz w:val="32"/>
          <w:szCs w:val="32"/>
          <w:cs/>
        </w:rPr>
        <w:tab/>
      </w:r>
      <w:r w:rsidRPr="008E5C4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A4F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6160D7" w:rsidRPr="008E5C4E">
        <w:rPr>
          <w:rFonts w:ascii="TH SarabunIT๙" w:hAnsi="TH SarabunIT๙" w:cs="TH SarabunIT๙" w:hint="cs"/>
          <w:sz w:val="32"/>
          <w:szCs w:val="32"/>
          <w:cs/>
        </w:rPr>
        <w:t>น.ส</w:t>
      </w:r>
      <w:proofErr w:type="spellEnd"/>
      <w:r w:rsidR="006160D7" w:rsidRPr="004F4B6E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4F4B6E" w:rsidRPr="004F4B6E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</w:t>
      </w:r>
      <w:r w:rsidR="006160D7" w:rsidRPr="004F4B6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726C21" w:rsidRPr="008E5C4E">
        <w:rPr>
          <w:rFonts w:ascii="TH SarabunIT๙" w:hAnsi="TH SarabunIT๙" w:cs="TH SarabunIT๙" w:hint="cs"/>
          <w:sz w:val="32"/>
          <w:szCs w:val="32"/>
          <w:cs/>
        </w:rPr>
        <w:tab/>
      </w:r>
      <w:r w:rsidRPr="008E5C4E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6160D7" w:rsidRPr="008E5C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4B6E" w:rsidRPr="004F4B6E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</w:t>
      </w:r>
    </w:p>
    <w:p w:rsidR="000A4F39" w:rsidRPr="000A4F39" w:rsidRDefault="000A4F39" w:rsidP="006160D7">
      <w:pPr>
        <w:rPr>
          <w:rFonts w:ascii="TH SarabunIT๙" w:hAnsi="TH SarabunIT๙" w:cs="TH SarabunIT๙"/>
          <w:sz w:val="16"/>
          <w:szCs w:val="16"/>
        </w:rPr>
      </w:pPr>
    </w:p>
    <w:p w:rsidR="008E5C4E" w:rsidRPr="008E5C4E" w:rsidRDefault="008E5C4E" w:rsidP="008E5C4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85090</wp:posOffset>
                </wp:positionV>
                <wp:extent cx="279400" cy="247650"/>
                <wp:effectExtent l="0" t="0" r="25400" b="1905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9" o:spid="_x0000_s1026" style="position:absolute;margin-left:31.8pt;margin-top:6.7pt;width:22pt;height:19.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" filled="f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โดยรถยนต์ของทางราชการ  หมายเลขทะเบียน....................................................................</w:t>
      </w:r>
    </w:p>
    <w:p w:rsidR="00BD5F44" w:rsidRPr="008E5C4E" w:rsidRDefault="00BD5F44" w:rsidP="00BD5F44">
      <w:pPr>
        <w:rPr>
          <w:rFonts w:ascii="TH SarabunIT๙" w:hAnsi="TH SarabunIT๙" w:cs="TH SarabunIT๙"/>
          <w:sz w:val="32"/>
          <w:szCs w:val="32"/>
          <w:cs/>
        </w:rPr>
      </w:pPr>
      <w:r w:rsidRPr="008E5C4E">
        <w:rPr>
          <w:rFonts w:ascii="TH SarabunIT๙" w:hAnsi="TH SarabunIT๙" w:cs="TH SarabunIT๙" w:hint="cs"/>
          <w:sz w:val="32"/>
          <w:szCs w:val="32"/>
          <w:cs/>
        </w:rPr>
        <w:tab/>
      </w:r>
      <w:r w:rsidRPr="008E5C4E">
        <w:rPr>
          <w:rFonts w:ascii="TH SarabunIT๙" w:hAnsi="TH SarabunIT๙" w:cs="TH SarabunIT๙" w:hint="cs"/>
          <w:sz w:val="32"/>
          <w:szCs w:val="32"/>
          <w:cs/>
        </w:rPr>
        <w:tab/>
      </w:r>
      <w:r w:rsidR="004A12C5" w:rsidRPr="008E5C4E">
        <w:rPr>
          <w:rFonts w:ascii="TH SarabunIT๙" w:hAnsi="TH SarabunIT๙" w:cs="TH SarabunIT๙" w:hint="cs"/>
          <w:sz w:val="32"/>
          <w:szCs w:val="32"/>
          <w:cs/>
        </w:rPr>
        <w:t>พนักงานขับรถยนต์ชื่อ............................................................................................................</w:t>
      </w:r>
    </w:p>
    <w:p w:rsidR="00F50DE9" w:rsidRPr="008E5C4E" w:rsidRDefault="004F59F7" w:rsidP="000B205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8E5C4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7C90E70" wp14:editId="573BC244">
                <wp:simplePos x="0" y="0"/>
                <wp:positionH relativeFrom="column">
                  <wp:posOffset>416560</wp:posOffset>
                </wp:positionH>
                <wp:positionV relativeFrom="paragraph">
                  <wp:posOffset>45720</wp:posOffset>
                </wp:positionV>
                <wp:extent cx="270099" cy="230505"/>
                <wp:effectExtent l="0" t="0" r="15875" b="1714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99" cy="2305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" o:spid="_x0000_s1026" style="position:absolute;margin-left:32.8pt;margin-top:3.6pt;width:21.25pt;height:18.1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" filled="f" strokecolor="#243f60 [1604]" strokeweight="2pt"/>
            </w:pict>
          </mc:Fallback>
        </mc:AlternateContent>
      </w:r>
      <w:r w:rsidR="00107130" w:rsidRPr="008E5C4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9893E7" wp14:editId="3A6EDFA8">
                <wp:simplePos x="0" y="0"/>
                <wp:positionH relativeFrom="column">
                  <wp:posOffset>3320415</wp:posOffset>
                </wp:positionH>
                <wp:positionV relativeFrom="paragraph">
                  <wp:posOffset>88900</wp:posOffset>
                </wp:positionV>
                <wp:extent cx="271145" cy="230505"/>
                <wp:effectExtent l="0" t="0" r="14605" b="1714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2305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26" style="position:absolute;margin-left:261.45pt;margin-top:7pt;width:21.35pt;height:18.1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" filled="f" strokecolor="#385d8a" strokeweight="2pt"/>
            </w:pict>
          </mc:Fallback>
        </mc:AlternateContent>
      </w:r>
      <w:r w:rsidR="00BD5F44" w:rsidRPr="008E5C4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07130" w:rsidRPr="008E5C4E">
        <w:rPr>
          <w:rFonts w:ascii="TH SarabunIT๙" w:hAnsi="TH SarabunIT๙" w:cs="TH SarabunIT๙"/>
          <w:sz w:val="32"/>
          <w:szCs w:val="32"/>
        </w:rPr>
        <w:tab/>
      </w:r>
      <w:r w:rsidR="00107130" w:rsidRPr="008E5C4E">
        <w:rPr>
          <w:rFonts w:ascii="TH SarabunIT๙" w:hAnsi="TH SarabunIT๙" w:cs="TH SarabunIT๙"/>
          <w:sz w:val="32"/>
          <w:szCs w:val="32"/>
        </w:rPr>
        <w:tab/>
      </w:r>
      <w:r w:rsidR="00107130" w:rsidRPr="008E5C4E">
        <w:rPr>
          <w:rFonts w:ascii="TH SarabunIT๙" w:hAnsi="TH SarabunIT๙" w:cs="TH SarabunIT๙" w:hint="cs"/>
          <w:sz w:val="32"/>
          <w:szCs w:val="32"/>
          <w:cs/>
        </w:rPr>
        <w:t>โดยรถประจำทางปรับอากาศ</w:t>
      </w:r>
      <w:r w:rsidR="00107130" w:rsidRPr="008E5C4E">
        <w:rPr>
          <w:rFonts w:ascii="TH SarabunIT๙" w:hAnsi="TH SarabunIT๙" w:cs="TH SarabunIT๙" w:hint="cs"/>
          <w:sz w:val="32"/>
          <w:szCs w:val="32"/>
          <w:cs/>
        </w:rPr>
        <w:tab/>
      </w:r>
      <w:r w:rsidR="00107130" w:rsidRPr="008E5C4E"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 w:rsidR="00107130" w:rsidRPr="008E5C4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726C21" w:rsidRPr="008E5C4E">
        <w:rPr>
          <w:rFonts w:ascii="TH SarabunIT๙" w:hAnsi="TH SarabunIT๙" w:cs="TH SarabunIT๙"/>
          <w:sz w:val="32"/>
          <w:szCs w:val="32"/>
        </w:rPr>
        <w:t xml:space="preserve">   </w:t>
      </w:r>
      <w:r w:rsidR="00107130" w:rsidRPr="008E5C4E">
        <w:rPr>
          <w:rFonts w:ascii="TH SarabunIT๙" w:hAnsi="TH SarabunIT๙" w:cs="TH SarabunIT๙"/>
          <w:sz w:val="32"/>
          <w:szCs w:val="32"/>
        </w:rPr>
        <w:t xml:space="preserve"> </w:t>
      </w:r>
      <w:r w:rsidR="002B091C" w:rsidRPr="008E5C4E">
        <w:rPr>
          <w:rFonts w:ascii="TH SarabunIT๙" w:hAnsi="TH SarabunIT๙" w:cs="TH SarabunIT๙" w:hint="cs"/>
          <w:sz w:val="32"/>
          <w:szCs w:val="32"/>
          <w:cs/>
        </w:rPr>
        <w:t>โดยรถประจำทางธรรมดา</w:t>
      </w:r>
    </w:p>
    <w:p w:rsidR="00F50DE9" w:rsidRPr="008E5C4E" w:rsidRDefault="008E5C4E" w:rsidP="00F50DE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8E5C4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870899" wp14:editId="3961A3E2">
                <wp:simplePos x="0" y="0"/>
                <wp:positionH relativeFrom="column">
                  <wp:posOffset>3318510</wp:posOffset>
                </wp:positionH>
                <wp:positionV relativeFrom="paragraph">
                  <wp:posOffset>140335</wp:posOffset>
                </wp:positionV>
                <wp:extent cx="270510" cy="230505"/>
                <wp:effectExtent l="0" t="0" r="15240" b="1714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305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261.3pt;margin-top:11.05pt;width:21.3pt;height:1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" filled="f" strokecolor="#385d8a" strokeweight="2pt"/>
            </w:pict>
          </mc:Fallback>
        </mc:AlternateContent>
      </w:r>
      <w:r w:rsidR="00726C21" w:rsidRPr="008E5C4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D8E7D2" wp14:editId="29425183">
                <wp:simplePos x="0" y="0"/>
                <wp:positionH relativeFrom="column">
                  <wp:posOffset>417195</wp:posOffset>
                </wp:positionH>
                <wp:positionV relativeFrom="paragraph">
                  <wp:posOffset>60960</wp:posOffset>
                </wp:positionV>
                <wp:extent cx="271145" cy="230505"/>
                <wp:effectExtent l="0" t="0" r="14605" b="1714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2305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26" style="position:absolute;margin-left:32.85pt;margin-top:4.8pt;width:21.35pt;height:18.1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" filled="f" strokecolor="#385d8a" strokeweight="2pt"/>
            </w:pict>
          </mc:Fallback>
        </mc:AlternateContent>
      </w:r>
      <w:r w:rsidR="00107130" w:rsidRPr="008E5C4E">
        <w:rPr>
          <w:rFonts w:ascii="TH SarabunIT๙" w:hAnsi="TH SarabunIT๙" w:cs="TH SarabunIT๙" w:hint="cs"/>
          <w:sz w:val="32"/>
          <w:szCs w:val="32"/>
          <w:cs/>
        </w:rPr>
        <w:tab/>
      </w:r>
      <w:r w:rsidR="002B091C" w:rsidRPr="008E5C4E">
        <w:rPr>
          <w:rFonts w:ascii="TH SarabunIT๙" w:hAnsi="TH SarabunIT๙" w:cs="TH SarabunIT๙"/>
          <w:sz w:val="32"/>
          <w:szCs w:val="32"/>
        </w:rPr>
        <w:tab/>
      </w:r>
      <w:r w:rsidR="004F59F7" w:rsidRPr="008E5C4E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2B091C" w:rsidRPr="008E5C4E">
        <w:rPr>
          <w:rFonts w:ascii="TH SarabunIT๙" w:hAnsi="TH SarabunIT๙" w:cs="TH SarabunIT๙" w:hint="cs"/>
          <w:sz w:val="32"/>
          <w:szCs w:val="32"/>
          <w:cs/>
        </w:rPr>
        <w:t>ดยเครื่องบิน.</w:t>
      </w:r>
      <w:r w:rsidR="002B091C" w:rsidRPr="008E5C4E">
        <w:rPr>
          <w:rFonts w:ascii="TH SarabunIT๙" w:hAnsi="TH SarabunIT๙" w:cs="TH SarabunIT๙"/>
          <w:sz w:val="32"/>
          <w:szCs w:val="32"/>
        </w:rPr>
        <w:tab/>
      </w:r>
      <w:r w:rsidR="002B091C" w:rsidRPr="008E5C4E">
        <w:rPr>
          <w:rFonts w:ascii="TH SarabunIT๙" w:hAnsi="TH SarabunIT๙" w:cs="TH SarabunIT๙"/>
          <w:sz w:val="32"/>
          <w:szCs w:val="32"/>
        </w:rPr>
        <w:tab/>
      </w:r>
      <w:r w:rsidR="002B091C" w:rsidRPr="008E5C4E">
        <w:rPr>
          <w:rFonts w:ascii="TH SarabunIT๙" w:hAnsi="TH SarabunIT๙" w:cs="TH SarabunIT๙"/>
          <w:sz w:val="32"/>
          <w:szCs w:val="32"/>
        </w:rPr>
        <w:tab/>
      </w:r>
      <w:r w:rsidR="002B091C" w:rsidRPr="008E5C4E">
        <w:rPr>
          <w:rFonts w:ascii="TH SarabunIT๙" w:hAnsi="TH SarabunIT๙" w:cs="TH SarabunIT๙"/>
          <w:sz w:val="32"/>
          <w:szCs w:val="32"/>
        </w:rPr>
        <w:tab/>
      </w:r>
      <w:r w:rsidR="00726C21" w:rsidRPr="008E5C4E">
        <w:rPr>
          <w:rFonts w:ascii="TH SarabunIT๙" w:hAnsi="TH SarabunIT๙" w:cs="TH SarabunIT๙"/>
          <w:sz w:val="32"/>
          <w:szCs w:val="32"/>
        </w:rPr>
        <w:t xml:space="preserve">     </w:t>
      </w:r>
      <w:r w:rsidR="002B091C" w:rsidRPr="008E5C4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726C21" w:rsidRPr="008E5C4E">
        <w:rPr>
          <w:rFonts w:ascii="TH SarabunIT๙" w:hAnsi="TH SarabunIT๙" w:cs="TH SarabunIT๙"/>
          <w:sz w:val="32"/>
          <w:szCs w:val="32"/>
        </w:rPr>
        <w:t xml:space="preserve"> </w:t>
      </w:r>
      <w:r w:rsidR="007B2F57">
        <w:rPr>
          <w:rFonts w:ascii="TH SarabunIT๙" w:hAnsi="TH SarabunIT๙" w:cs="TH SarabunIT๙"/>
          <w:sz w:val="32"/>
          <w:szCs w:val="32"/>
        </w:rPr>
        <w:t xml:space="preserve"> </w:t>
      </w:r>
      <w:r w:rsidR="00726C21" w:rsidRPr="008E5C4E">
        <w:rPr>
          <w:rFonts w:ascii="TH SarabunIT๙" w:hAnsi="TH SarabunIT๙" w:cs="TH SarabunIT๙"/>
          <w:sz w:val="32"/>
          <w:szCs w:val="32"/>
        </w:rPr>
        <w:t xml:space="preserve">  </w:t>
      </w:r>
      <w:r w:rsidR="002B091C" w:rsidRPr="008E5C4E">
        <w:rPr>
          <w:rFonts w:ascii="TH SarabunIT๙" w:hAnsi="TH SarabunIT๙" w:cs="TH SarabunIT๙" w:hint="cs"/>
          <w:sz w:val="32"/>
          <w:szCs w:val="32"/>
          <w:cs/>
        </w:rPr>
        <w:t>โดยรถ</w:t>
      </w:r>
      <w:r w:rsidR="00AB43F7" w:rsidRPr="008E5C4E">
        <w:rPr>
          <w:rFonts w:ascii="TH SarabunIT๙" w:hAnsi="TH SarabunIT๙" w:cs="TH SarabunIT๙" w:hint="cs"/>
          <w:sz w:val="32"/>
          <w:szCs w:val="32"/>
          <w:cs/>
        </w:rPr>
        <w:t>ส่วนตัว</w:t>
      </w:r>
      <w:r w:rsidR="002B091C" w:rsidRPr="008E5C4E">
        <w:rPr>
          <w:rFonts w:ascii="TH SarabunIT๙" w:hAnsi="TH SarabunIT๙" w:cs="TH SarabunIT๙" w:hint="cs"/>
          <w:sz w:val="32"/>
          <w:szCs w:val="32"/>
          <w:cs/>
        </w:rPr>
        <w:t>ทะเบียน</w:t>
      </w:r>
      <w:r w:rsidR="00F50DE9" w:rsidRPr="008E5C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91C" w:rsidRPr="008E5C4E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780653" w:rsidRPr="008E5C4E">
        <w:rPr>
          <w:rFonts w:ascii="TH SarabunIT๙" w:hAnsi="TH SarabunIT๙" w:cs="TH SarabunIT๙"/>
          <w:sz w:val="32"/>
          <w:szCs w:val="32"/>
        </w:rPr>
        <w:t>....</w:t>
      </w:r>
      <w:r w:rsidR="009260D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F50DE9" w:rsidRPr="008E5C4E" w:rsidRDefault="008E5C4E" w:rsidP="007B2F57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E5C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03DC98E" wp14:editId="0D6A4AEB">
                <wp:simplePos x="0" y="0"/>
                <wp:positionH relativeFrom="column">
                  <wp:posOffset>3319145</wp:posOffset>
                </wp:positionH>
                <wp:positionV relativeFrom="paragraph">
                  <wp:posOffset>165100</wp:posOffset>
                </wp:positionV>
                <wp:extent cx="270510" cy="220345"/>
                <wp:effectExtent l="0" t="0" r="15240" b="2730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6" style="position:absolute;margin-left:261.35pt;margin-top:13pt;width:21.3pt;height:17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" filled="f" strokecolor="#243f60 [1604]" strokeweight="2pt"/>
            </w:pict>
          </mc:Fallback>
        </mc:AlternateContent>
      </w:r>
      <w:r w:rsidRPr="008E5C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1C8D64A" wp14:editId="50D1A235">
                <wp:simplePos x="0" y="0"/>
                <wp:positionH relativeFrom="column">
                  <wp:posOffset>394335</wp:posOffset>
                </wp:positionH>
                <wp:positionV relativeFrom="paragraph">
                  <wp:posOffset>78740</wp:posOffset>
                </wp:positionV>
                <wp:extent cx="288925" cy="230505"/>
                <wp:effectExtent l="0" t="0" r="15875" b="1714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" cy="2305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3" o:spid="_x0000_s1026" style="position:absolute;margin-left:31.05pt;margin-top:6.2pt;width:22.75pt;height:18.1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" filled="f" strokecolor="#243f60 [1604]" strokeweight="2pt"/>
            </w:pict>
          </mc:Fallback>
        </mc:AlternateContent>
      </w:r>
      <w:r w:rsidR="00F50DE9" w:rsidRPr="008E5C4E">
        <w:rPr>
          <w:rFonts w:ascii="TH SarabunIT๙" w:hAnsi="TH SarabunIT๙" w:cs="TH SarabunIT๙" w:hint="cs"/>
          <w:sz w:val="32"/>
          <w:szCs w:val="32"/>
          <w:cs/>
        </w:rPr>
        <w:t>โดยรถรับจ้าง</w:t>
      </w:r>
      <w:r w:rsidR="00780653" w:rsidRPr="008E5C4E">
        <w:rPr>
          <w:rFonts w:ascii="TH SarabunIT๙" w:hAnsi="TH SarabunIT๙" w:cs="TH SarabunIT๙" w:hint="cs"/>
          <w:sz w:val="32"/>
          <w:szCs w:val="32"/>
          <w:cs/>
        </w:rPr>
        <w:tab/>
      </w:r>
      <w:r w:rsidR="00780653" w:rsidRPr="008E5C4E">
        <w:rPr>
          <w:rFonts w:ascii="TH SarabunIT๙" w:hAnsi="TH SarabunIT๙" w:cs="TH SarabunIT๙" w:hint="cs"/>
          <w:sz w:val="32"/>
          <w:szCs w:val="32"/>
          <w:cs/>
        </w:rPr>
        <w:tab/>
      </w:r>
      <w:r w:rsidR="00780653" w:rsidRPr="008E5C4E">
        <w:rPr>
          <w:rFonts w:ascii="TH SarabunIT๙" w:hAnsi="TH SarabunIT๙" w:cs="TH SarabunIT๙" w:hint="cs"/>
          <w:sz w:val="32"/>
          <w:szCs w:val="32"/>
          <w:cs/>
        </w:rPr>
        <w:tab/>
      </w:r>
      <w:r w:rsidR="00780653" w:rsidRPr="008E5C4E">
        <w:rPr>
          <w:rFonts w:ascii="TH SarabunIT๙" w:hAnsi="TH SarabunIT๙" w:cs="TH SarabunIT๙" w:hint="cs"/>
          <w:sz w:val="32"/>
          <w:szCs w:val="32"/>
          <w:cs/>
        </w:rPr>
        <w:tab/>
      </w:r>
      <w:r w:rsidR="001A2787" w:rsidRPr="008E5C4E">
        <w:rPr>
          <w:rFonts w:ascii="TH SarabunIT๙" w:hAnsi="TH SarabunIT๙" w:cs="TH SarabunIT๙" w:hint="cs"/>
          <w:sz w:val="32"/>
          <w:szCs w:val="32"/>
          <w:cs/>
        </w:rPr>
        <w:tab/>
      </w:r>
      <w:r w:rsidR="00726C21" w:rsidRPr="008E5C4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80653" w:rsidRPr="008E5C4E">
        <w:rPr>
          <w:rFonts w:ascii="TH SarabunIT๙" w:hAnsi="TH SarabunIT๙" w:cs="TH SarabunIT๙" w:hint="cs"/>
          <w:sz w:val="32"/>
          <w:szCs w:val="32"/>
          <w:cs/>
        </w:rPr>
        <w:t xml:space="preserve"> อื่น ๆ </w:t>
      </w:r>
      <w:r w:rsidR="001A2787" w:rsidRPr="008E5C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0653" w:rsidRPr="008E5C4E">
        <w:rPr>
          <w:rFonts w:ascii="TH SarabunIT๙" w:hAnsi="TH SarabunIT๙" w:cs="TH SarabunIT๙" w:hint="cs"/>
          <w:sz w:val="32"/>
          <w:szCs w:val="32"/>
          <w:cs/>
        </w:rPr>
        <w:t>(ระบุ)....................................</w:t>
      </w:r>
    </w:p>
    <w:p w:rsidR="000A4F39" w:rsidRDefault="00780653" w:rsidP="008E5C4E">
      <w:pPr>
        <w:spacing w:before="120"/>
        <w:ind w:left="1440"/>
        <w:rPr>
          <w:rFonts w:ascii="TH SarabunIT๙" w:hAnsi="TH SarabunIT๙" w:cs="TH SarabunIT๙"/>
          <w:sz w:val="32"/>
          <w:szCs w:val="32"/>
        </w:rPr>
      </w:pPr>
      <w:r w:rsidRPr="008E5C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8B67B" wp14:editId="218D3D64">
                <wp:simplePos x="0" y="0"/>
                <wp:positionH relativeFrom="column">
                  <wp:posOffset>403860</wp:posOffset>
                </wp:positionH>
                <wp:positionV relativeFrom="paragraph">
                  <wp:posOffset>99060</wp:posOffset>
                </wp:positionV>
                <wp:extent cx="290195" cy="250825"/>
                <wp:effectExtent l="0" t="0" r="14605" b="158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250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5" o:spid="_x0000_s1026" style="position:absolute;margin-left:31.8pt;margin-top:7.8pt;width:22.85pt;height:19.7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" filled="f" strokecolor="#243f60 [1604]" strokeweight="2pt"/>
            </w:pict>
          </mc:Fallback>
        </mc:AlternateContent>
      </w:r>
      <w:r w:rsidRPr="008E5C4E">
        <w:rPr>
          <w:rFonts w:ascii="TH SarabunIT๙" w:hAnsi="TH SarabunIT๙" w:cs="TH SarabunIT๙" w:hint="cs"/>
          <w:sz w:val="32"/>
          <w:szCs w:val="32"/>
          <w:cs/>
        </w:rPr>
        <w:t>การเดินทางไปราชการดังกล่าวข้างต้นจำเป็นต้องพักแรม ข้าพเจ้าขอใช้สิทธิเลือกเบิก</w:t>
      </w:r>
    </w:p>
    <w:p w:rsidR="009260DE" w:rsidRDefault="00780653" w:rsidP="008E5C4E">
      <w:pPr>
        <w:spacing w:before="120"/>
        <w:ind w:left="1440"/>
        <w:rPr>
          <w:rFonts w:ascii="TH SarabunIT๙" w:hAnsi="TH SarabunIT๙" w:cs="TH SarabunIT๙"/>
          <w:sz w:val="32"/>
          <w:szCs w:val="32"/>
        </w:rPr>
      </w:pPr>
      <w:r w:rsidRPr="008E5C4E">
        <w:rPr>
          <w:rFonts w:ascii="TH SarabunIT๙" w:hAnsi="TH SarabunIT๙" w:cs="TH SarabunIT๙" w:hint="cs"/>
          <w:sz w:val="32"/>
          <w:szCs w:val="32"/>
          <w:cs/>
        </w:rPr>
        <w:t>ค่าเช่าที่พัก</w:t>
      </w:r>
      <w:r w:rsidR="004F59F7" w:rsidRPr="008E5C4E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8E5C4E" w:rsidRPr="008E5C4E">
        <w:rPr>
          <w:rFonts w:ascii="TH SarabunIT๙" w:hAnsi="TH SarabunIT๙" w:cs="TH SarabunIT๙" w:hint="cs"/>
          <w:sz w:val="32"/>
          <w:szCs w:val="32"/>
          <w:cs/>
        </w:rPr>
        <w:t xml:space="preserve">เหมาจ่าย </w:t>
      </w:r>
      <w:r w:rsidR="004F59F7" w:rsidRPr="008E5C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260DE" w:rsidRDefault="009260DE" w:rsidP="009260DE">
      <w:pPr>
        <w:spacing w:before="120"/>
        <w:ind w:left="720" w:firstLine="720"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ค่าใช้จ่ายในการเดินทางไปราชการในครั้งนี้เบิกจาก......................................</w:t>
      </w:r>
    </w:p>
    <w:p w:rsidR="008E5C4E" w:rsidRPr="000A4F39" w:rsidRDefault="008E5C4E" w:rsidP="008E5C4E">
      <w:pPr>
        <w:spacing w:before="120"/>
        <w:ind w:left="1440"/>
        <w:rPr>
          <w:rFonts w:ascii="TH SarabunIT๙" w:hAnsi="TH SarabunIT๙" w:cs="TH SarabunIT๙"/>
          <w:sz w:val="16"/>
          <w:szCs w:val="16"/>
        </w:rPr>
      </w:pPr>
    </w:p>
    <w:p w:rsidR="004F59F7" w:rsidRPr="008E5C4E" w:rsidRDefault="004F59F7" w:rsidP="00F50DE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E5C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672073" w:rsidRPr="008E5C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E5C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E5C4E"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จึงเรียนมาเพื่อโปรดพิจารณาอนุ</w:t>
      </w:r>
      <w:r w:rsidR="007B2F57">
        <w:rPr>
          <w:rFonts w:ascii="TH SarabunIT๙" w:hAnsi="TH SarabunIT๙" w:cs="TH SarabunIT๙" w:hint="cs"/>
          <w:sz w:val="32"/>
          <w:szCs w:val="32"/>
          <w:cs/>
        </w:rPr>
        <w:t>ญาต</w:t>
      </w:r>
    </w:p>
    <w:p w:rsidR="002B091C" w:rsidRDefault="002B091C" w:rsidP="002B091C">
      <w:pPr>
        <w:spacing w:before="120"/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0A4F39" w:rsidRDefault="000A4F39" w:rsidP="002B091C">
      <w:pPr>
        <w:spacing w:before="120"/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0061BC" w:rsidRPr="008E5C4E" w:rsidRDefault="000061BC" w:rsidP="00FB2F5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E5C4E">
        <w:rPr>
          <w:rFonts w:ascii="TH SarabunIT๙" w:hAnsi="TH SarabunIT๙" w:cs="TH SarabunIT๙"/>
          <w:sz w:val="32"/>
          <w:szCs w:val="32"/>
        </w:rPr>
        <w:tab/>
      </w:r>
      <w:r w:rsidRPr="008E5C4E">
        <w:rPr>
          <w:rFonts w:ascii="TH SarabunIT๙" w:hAnsi="TH SarabunIT๙" w:cs="TH SarabunIT๙"/>
          <w:sz w:val="32"/>
          <w:szCs w:val="32"/>
        </w:rPr>
        <w:tab/>
      </w:r>
      <w:r w:rsidRPr="008E5C4E">
        <w:rPr>
          <w:rFonts w:ascii="TH SarabunIT๙" w:hAnsi="TH SarabunIT๙" w:cs="TH SarabunIT๙"/>
          <w:sz w:val="32"/>
          <w:szCs w:val="32"/>
        </w:rPr>
        <w:tab/>
      </w:r>
      <w:r w:rsidRPr="008E5C4E">
        <w:rPr>
          <w:rFonts w:ascii="TH SarabunIT๙" w:hAnsi="TH SarabunIT๙" w:cs="TH SarabunIT๙"/>
          <w:sz w:val="32"/>
          <w:szCs w:val="32"/>
        </w:rPr>
        <w:tab/>
      </w:r>
      <w:r w:rsidR="00FF3194" w:rsidRPr="008E5C4E">
        <w:rPr>
          <w:rFonts w:ascii="TH SarabunIT๙" w:hAnsi="TH SarabunIT๙" w:cs="TH SarabunIT๙"/>
          <w:sz w:val="32"/>
          <w:szCs w:val="32"/>
        </w:rPr>
        <w:t xml:space="preserve">    </w:t>
      </w:r>
      <w:r w:rsidRPr="008E5C4E">
        <w:rPr>
          <w:rFonts w:ascii="TH SarabunIT๙" w:hAnsi="TH SarabunIT๙" w:cs="TH SarabunIT๙"/>
          <w:sz w:val="32"/>
          <w:szCs w:val="32"/>
        </w:rPr>
        <w:tab/>
      </w:r>
      <w:r w:rsidR="00FF3194" w:rsidRPr="008E5C4E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165A92" w:rsidRPr="008E5C4E">
        <w:rPr>
          <w:rFonts w:ascii="TH SarabunIT๙" w:hAnsi="TH SarabunIT๙" w:cs="TH SarabunIT๙"/>
          <w:sz w:val="32"/>
          <w:szCs w:val="32"/>
        </w:rPr>
        <w:t xml:space="preserve">   </w:t>
      </w:r>
      <w:r w:rsidR="00FF3194" w:rsidRPr="008E5C4E">
        <w:rPr>
          <w:rFonts w:ascii="TH SarabunIT๙" w:hAnsi="TH SarabunIT๙" w:cs="TH SarabunIT๙"/>
          <w:sz w:val="32"/>
          <w:szCs w:val="32"/>
        </w:rPr>
        <w:t xml:space="preserve"> </w:t>
      </w:r>
      <w:r w:rsidRPr="008E5C4E">
        <w:rPr>
          <w:rFonts w:ascii="TH SarabunIT๙" w:hAnsi="TH SarabunIT๙" w:cs="TH SarabunIT๙"/>
          <w:sz w:val="32"/>
          <w:szCs w:val="32"/>
        </w:rPr>
        <w:t xml:space="preserve">  </w:t>
      </w:r>
      <w:r w:rsidRPr="008E5C4E">
        <w:rPr>
          <w:rFonts w:ascii="TH SarabunIT๙" w:hAnsi="TH SarabunIT๙" w:cs="TH SarabunIT๙"/>
          <w:sz w:val="32"/>
          <w:szCs w:val="32"/>
          <w:cs/>
        </w:rPr>
        <w:t>(</w:t>
      </w:r>
      <w:r w:rsidR="007B2F57">
        <w:rPr>
          <w:rFonts w:ascii="TH SarabunIT๙" w:hAnsi="TH SarabunIT๙" w:cs="TH SarabunIT๙" w:hint="cs"/>
          <w:sz w:val="32"/>
          <w:szCs w:val="32"/>
          <w:cs/>
        </w:rPr>
        <w:t>นาย/นาง........................................</w:t>
      </w:r>
      <w:r w:rsidRPr="008E5C4E">
        <w:rPr>
          <w:rFonts w:ascii="TH SarabunIT๙" w:hAnsi="TH SarabunIT๙" w:cs="TH SarabunIT๙"/>
          <w:sz w:val="32"/>
          <w:szCs w:val="32"/>
          <w:cs/>
        </w:rPr>
        <w:t>)</w:t>
      </w:r>
    </w:p>
    <w:p w:rsidR="007B2F57" w:rsidRDefault="000061BC" w:rsidP="00FB2F5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E5C4E">
        <w:rPr>
          <w:rFonts w:ascii="TH SarabunIT๙" w:hAnsi="TH SarabunIT๙" w:cs="TH SarabunIT๙"/>
          <w:sz w:val="32"/>
          <w:szCs w:val="32"/>
          <w:cs/>
        </w:rPr>
        <w:tab/>
      </w:r>
      <w:r w:rsidRPr="008E5C4E">
        <w:rPr>
          <w:rFonts w:ascii="TH SarabunIT๙" w:hAnsi="TH SarabunIT๙" w:cs="TH SarabunIT๙"/>
          <w:sz w:val="32"/>
          <w:szCs w:val="32"/>
          <w:cs/>
        </w:rPr>
        <w:tab/>
      </w:r>
      <w:r w:rsidRPr="008E5C4E">
        <w:rPr>
          <w:rFonts w:ascii="TH SarabunIT๙" w:hAnsi="TH SarabunIT๙" w:cs="TH SarabunIT๙"/>
          <w:sz w:val="32"/>
          <w:szCs w:val="32"/>
          <w:cs/>
        </w:rPr>
        <w:tab/>
      </w:r>
      <w:r w:rsidRPr="008E5C4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FF3194" w:rsidRPr="008E5C4E">
        <w:rPr>
          <w:rFonts w:ascii="TH SarabunIT๙" w:hAnsi="TH SarabunIT๙" w:cs="TH SarabunIT๙"/>
          <w:sz w:val="32"/>
          <w:szCs w:val="32"/>
        </w:rPr>
        <w:t xml:space="preserve"> </w:t>
      </w:r>
      <w:r w:rsidR="00165A92" w:rsidRPr="008E5C4E">
        <w:rPr>
          <w:rFonts w:ascii="TH SarabunIT๙" w:hAnsi="TH SarabunIT๙" w:cs="TH SarabunIT๙"/>
          <w:sz w:val="32"/>
          <w:szCs w:val="32"/>
        </w:rPr>
        <w:t xml:space="preserve">    </w:t>
      </w:r>
      <w:r w:rsidR="00361372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FF3194" w:rsidRPr="008E5C4E">
        <w:rPr>
          <w:rFonts w:ascii="TH SarabunIT๙" w:hAnsi="TH SarabunIT๙" w:cs="TH SarabunIT๙"/>
          <w:sz w:val="32"/>
          <w:szCs w:val="32"/>
        </w:rPr>
        <w:t xml:space="preserve"> </w:t>
      </w:r>
      <w:r w:rsidRPr="008E5C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1372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</w:p>
    <w:p w:rsidR="000A4F39" w:rsidRDefault="007B2F57" w:rsidP="00FB2F5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A4F39">
        <w:rPr>
          <w:rFonts w:ascii="TH SarabunIT๙" w:hAnsi="TH SarabunIT๙" w:cs="TH SarabunIT๙" w:hint="cs"/>
          <w:sz w:val="32"/>
          <w:szCs w:val="32"/>
          <w:cs/>
        </w:rPr>
        <w:t>เรียน   นายอำเภอ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เมืองนครพนม</w:t>
      </w:r>
    </w:p>
    <w:p w:rsidR="000A4F39" w:rsidRPr="00BD766D" w:rsidRDefault="000A4F39" w:rsidP="00BD766D">
      <w:pPr>
        <w:pStyle w:val="a8"/>
        <w:numPr>
          <w:ilvl w:val="0"/>
          <w:numId w:val="5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D766D">
        <w:rPr>
          <w:rFonts w:ascii="TH SarabunIT๙" w:hAnsi="TH SarabunIT๙" w:cs="TH SarabunIT๙" w:hint="cs"/>
          <w:sz w:val="32"/>
          <w:szCs w:val="32"/>
          <w:cs/>
        </w:rPr>
        <w:t>เห็นควรอนุ</w:t>
      </w:r>
      <w:r w:rsidR="007B2F57" w:rsidRPr="00BD766D">
        <w:rPr>
          <w:rFonts w:ascii="TH SarabunIT๙" w:hAnsi="TH SarabunIT๙" w:cs="TH SarabunIT๙" w:hint="cs"/>
          <w:sz w:val="32"/>
          <w:szCs w:val="32"/>
          <w:cs/>
        </w:rPr>
        <w:t>ญาต</w:t>
      </w:r>
    </w:p>
    <w:p w:rsidR="000A4F39" w:rsidRDefault="000A4F39" w:rsidP="000A4F3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2F57" w:rsidRDefault="007B2F57" w:rsidP="000A4F3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F39" w:rsidRDefault="009260DE" w:rsidP="000A4F3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B2F57">
        <w:rPr>
          <w:rFonts w:ascii="TH SarabunIT๙" w:hAnsi="TH SarabunIT๙" w:cs="TH SarabunIT๙" w:hint="cs"/>
          <w:sz w:val="32"/>
          <w:szCs w:val="32"/>
          <w:cs/>
        </w:rPr>
        <w:tab/>
      </w:r>
      <w:r w:rsidR="007B2F57">
        <w:rPr>
          <w:rFonts w:ascii="TH SarabunIT๙" w:hAnsi="TH SarabunIT๙" w:cs="TH SarabunIT๙" w:hint="cs"/>
          <w:sz w:val="32"/>
          <w:szCs w:val="32"/>
          <w:cs/>
        </w:rPr>
        <w:tab/>
      </w:r>
      <w:r w:rsidR="007B2F57">
        <w:rPr>
          <w:rFonts w:ascii="TH SarabunIT๙" w:hAnsi="TH SarabunIT๙" w:cs="TH SarabunIT๙" w:hint="cs"/>
          <w:sz w:val="32"/>
          <w:szCs w:val="32"/>
          <w:cs/>
        </w:rPr>
        <w:tab/>
      </w:r>
      <w:r w:rsidR="007B2F57">
        <w:rPr>
          <w:rFonts w:ascii="TH SarabunIT๙" w:hAnsi="TH SarabunIT๙" w:cs="TH SarabunIT๙" w:hint="cs"/>
          <w:sz w:val="32"/>
          <w:szCs w:val="32"/>
          <w:cs/>
        </w:rPr>
        <w:tab/>
      </w:r>
      <w:r w:rsidR="003949D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949D2">
        <w:rPr>
          <w:rFonts w:ascii="TH SarabunIT๙" w:hAnsi="TH SarabunIT๙" w:cs="TH SarabunIT๙" w:hint="cs"/>
          <w:b/>
          <w:bCs/>
          <w:sz w:val="48"/>
          <w:szCs w:val="48"/>
          <w:cs/>
        </w:rPr>
        <w:t>อนุญาต</w:t>
      </w:r>
    </w:p>
    <w:p w:rsidR="00111EE6" w:rsidRPr="009260DE" w:rsidRDefault="000A4F39" w:rsidP="009260DE">
      <w:pPr>
        <w:spacing w:before="120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0A4F39" w:rsidRDefault="000A4F39" w:rsidP="00165A92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031B3" w:rsidRPr="00165A92" w:rsidRDefault="000031B3" w:rsidP="009260DE">
      <w:pPr>
        <w:spacing w:before="12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0031B3" w:rsidRPr="00165A92" w:rsidSect="008E5C4E">
      <w:headerReference w:type="even" r:id="rId10"/>
      <w:pgSz w:w="11906" w:h="16838" w:code="9"/>
      <w:pgMar w:top="567" w:right="1134" w:bottom="567" w:left="1134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47" w:rsidRDefault="00826047">
      <w:r>
        <w:separator/>
      </w:r>
    </w:p>
  </w:endnote>
  <w:endnote w:type="continuationSeparator" w:id="0">
    <w:p w:rsidR="00826047" w:rsidRDefault="0082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47" w:rsidRDefault="00826047">
      <w:r>
        <w:separator/>
      </w:r>
    </w:p>
  </w:footnote>
  <w:footnote w:type="continuationSeparator" w:id="0">
    <w:p w:rsidR="00826047" w:rsidRDefault="00826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46F0"/>
    <w:multiLevelType w:val="hybridMultilevel"/>
    <w:tmpl w:val="37C84BA0"/>
    <w:lvl w:ilvl="0" w:tplc="8D80E3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937E88"/>
    <w:multiLevelType w:val="hybridMultilevel"/>
    <w:tmpl w:val="017ADEEA"/>
    <w:lvl w:ilvl="0" w:tplc="83A00E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F7951F3"/>
    <w:multiLevelType w:val="hybridMultilevel"/>
    <w:tmpl w:val="D9729BF0"/>
    <w:lvl w:ilvl="0" w:tplc="331076B0">
      <w:start w:val="4"/>
      <w:numFmt w:val="bullet"/>
      <w:lvlText w:val="-"/>
      <w:lvlJc w:val="left"/>
      <w:pPr>
        <w:ind w:left="11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3FDC2C49"/>
    <w:multiLevelType w:val="hybridMultilevel"/>
    <w:tmpl w:val="80CC9D10"/>
    <w:lvl w:ilvl="0" w:tplc="A1D4D7A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6E54D2E"/>
    <w:multiLevelType w:val="hybridMultilevel"/>
    <w:tmpl w:val="EE96903A"/>
    <w:lvl w:ilvl="0" w:tplc="A5A652F4">
      <w:start w:val="1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1D"/>
    <w:rsid w:val="000009B3"/>
    <w:rsid w:val="000031B3"/>
    <w:rsid w:val="00004975"/>
    <w:rsid w:val="00005321"/>
    <w:rsid w:val="000061BC"/>
    <w:rsid w:val="00041424"/>
    <w:rsid w:val="0004743E"/>
    <w:rsid w:val="0006583D"/>
    <w:rsid w:val="0009475F"/>
    <w:rsid w:val="000A1AFA"/>
    <w:rsid w:val="000A4F39"/>
    <w:rsid w:val="000B205E"/>
    <w:rsid w:val="000C6264"/>
    <w:rsid w:val="000D658D"/>
    <w:rsid w:val="000E0E33"/>
    <w:rsid w:val="001065DE"/>
    <w:rsid w:val="00107130"/>
    <w:rsid w:val="00107DC9"/>
    <w:rsid w:val="00111EE6"/>
    <w:rsid w:val="00135FD1"/>
    <w:rsid w:val="0015181D"/>
    <w:rsid w:val="00165A92"/>
    <w:rsid w:val="00193FB7"/>
    <w:rsid w:val="001A2787"/>
    <w:rsid w:val="001F5E85"/>
    <w:rsid w:val="00234405"/>
    <w:rsid w:val="002702A5"/>
    <w:rsid w:val="002747A4"/>
    <w:rsid w:val="00286BE4"/>
    <w:rsid w:val="002B091C"/>
    <w:rsid w:val="002E1EB8"/>
    <w:rsid w:val="00336532"/>
    <w:rsid w:val="00361372"/>
    <w:rsid w:val="0038749C"/>
    <w:rsid w:val="00387B20"/>
    <w:rsid w:val="003949D2"/>
    <w:rsid w:val="003B0B81"/>
    <w:rsid w:val="003F0222"/>
    <w:rsid w:val="00431DBD"/>
    <w:rsid w:val="00434FCB"/>
    <w:rsid w:val="004358D6"/>
    <w:rsid w:val="004470AA"/>
    <w:rsid w:val="00487F61"/>
    <w:rsid w:val="004A12C5"/>
    <w:rsid w:val="004B4D7E"/>
    <w:rsid w:val="004C53C8"/>
    <w:rsid w:val="004C6433"/>
    <w:rsid w:val="004F4B6E"/>
    <w:rsid w:val="004F59F7"/>
    <w:rsid w:val="0052446B"/>
    <w:rsid w:val="00567C65"/>
    <w:rsid w:val="005A1C28"/>
    <w:rsid w:val="005C56FD"/>
    <w:rsid w:val="005F4EE0"/>
    <w:rsid w:val="006160D7"/>
    <w:rsid w:val="00651598"/>
    <w:rsid w:val="00655C89"/>
    <w:rsid w:val="00656431"/>
    <w:rsid w:val="00672073"/>
    <w:rsid w:val="006866C1"/>
    <w:rsid w:val="006A4118"/>
    <w:rsid w:val="006B17F4"/>
    <w:rsid w:val="006B1E76"/>
    <w:rsid w:val="006C4D5C"/>
    <w:rsid w:val="006D136D"/>
    <w:rsid w:val="006D16F7"/>
    <w:rsid w:val="00726C21"/>
    <w:rsid w:val="007521B9"/>
    <w:rsid w:val="00780653"/>
    <w:rsid w:val="007941B5"/>
    <w:rsid w:val="007B2F57"/>
    <w:rsid w:val="007B3DDD"/>
    <w:rsid w:val="007C579D"/>
    <w:rsid w:val="007E6E95"/>
    <w:rsid w:val="007E7A8D"/>
    <w:rsid w:val="007F0701"/>
    <w:rsid w:val="00826047"/>
    <w:rsid w:val="008535D9"/>
    <w:rsid w:val="0086677E"/>
    <w:rsid w:val="008676D6"/>
    <w:rsid w:val="008720A2"/>
    <w:rsid w:val="00895AE0"/>
    <w:rsid w:val="008A54E0"/>
    <w:rsid w:val="008E5C4E"/>
    <w:rsid w:val="00904C2B"/>
    <w:rsid w:val="00921E9F"/>
    <w:rsid w:val="00923102"/>
    <w:rsid w:val="009260DE"/>
    <w:rsid w:val="00926393"/>
    <w:rsid w:val="00943F5F"/>
    <w:rsid w:val="00946E2C"/>
    <w:rsid w:val="00951D06"/>
    <w:rsid w:val="0096312D"/>
    <w:rsid w:val="00990D85"/>
    <w:rsid w:val="009B0CB4"/>
    <w:rsid w:val="009B24A7"/>
    <w:rsid w:val="009C56B6"/>
    <w:rsid w:val="009C74E1"/>
    <w:rsid w:val="009D74D7"/>
    <w:rsid w:val="00A01B31"/>
    <w:rsid w:val="00A21479"/>
    <w:rsid w:val="00A3506A"/>
    <w:rsid w:val="00A555A0"/>
    <w:rsid w:val="00A60D81"/>
    <w:rsid w:val="00A64DF4"/>
    <w:rsid w:val="00A772EB"/>
    <w:rsid w:val="00A94DD3"/>
    <w:rsid w:val="00A97E58"/>
    <w:rsid w:val="00AA527B"/>
    <w:rsid w:val="00AB3BC8"/>
    <w:rsid w:val="00AB43F7"/>
    <w:rsid w:val="00AD0725"/>
    <w:rsid w:val="00AD6CCD"/>
    <w:rsid w:val="00AE4267"/>
    <w:rsid w:val="00AF3527"/>
    <w:rsid w:val="00B22455"/>
    <w:rsid w:val="00B31E27"/>
    <w:rsid w:val="00B60F4C"/>
    <w:rsid w:val="00B80B01"/>
    <w:rsid w:val="00B84631"/>
    <w:rsid w:val="00B8566C"/>
    <w:rsid w:val="00BD5F44"/>
    <w:rsid w:val="00BD766D"/>
    <w:rsid w:val="00C00EE2"/>
    <w:rsid w:val="00C13F57"/>
    <w:rsid w:val="00C23A37"/>
    <w:rsid w:val="00C361B0"/>
    <w:rsid w:val="00C37751"/>
    <w:rsid w:val="00C5050A"/>
    <w:rsid w:val="00C52D7C"/>
    <w:rsid w:val="00C87E7C"/>
    <w:rsid w:val="00C94909"/>
    <w:rsid w:val="00CE7C9E"/>
    <w:rsid w:val="00D07210"/>
    <w:rsid w:val="00D25279"/>
    <w:rsid w:val="00D35165"/>
    <w:rsid w:val="00D518B7"/>
    <w:rsid w:val="00D6626B"/>
    <w:rsid w:val="00DA6351"/>
    <w:rsid w:val="00DB741A"/>
    <w:rsid w:val="00DC3338"/>
    <w:rsid w:val="00DC4FFB"/>
    <w:rsid w:val="00E50DCF"/>
    <w:rsid w:val="00E537F1"/>
    <w:rsid w:val="00E84203"/>
    <w:rsid w:val="00EB3F53"/>
    <w:rsid w:val="00EE0C32"/>
    <w:rsid w:val="00EE4B5E"/>
    <w:rsid w:val="00F116A9"/>
    <w:rsid w:val="00F23720"/>
    <w:rsid w:val="00F33E9D"/>
    <w:rsid w:val="00F50DE9"/>
    <w:rsid w:val="00F57925"/>
    <w:rsid w:val="00FB2F51"/>
    <w:rsid w:val="00FB3EF2"/>
    <w:rsid w:val="00FB4794"/>
    <w:rsid w:val="00FE5CDD"/>
    <w:rsid w:val="00FF0131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431DBD"/>
    <w:pPr>
      <w:ind w:left="720"/>
      <w:contextualSpacing/>
    </w:pPr>
  </w:style>
  <w:style w:type="paragraph" w:styleId="a9">
    <w:name w:val="Balloon Text"/>
    <w:basedOn w:val="a"/>
    <w:link w:val="aa"/>
    <w:rsid w:val="00FB2F51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FB2F51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431DBD"/>
    <w:pPr>
      <w:ind w:left="720"/>
      <w:contextualSpacing/>
    </w:pPr>
  </w:style>
  <w:style w:type="paragraph" w:styleId="a9">
    <w:name w:val="Balloon Text"/>
    <w:basedOn w:val="a"/>
    <w:link w:val="aa"/>
    <w:rsid w:val="00FB2F51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FB2F5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10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27E7C-2B48-4653-8D81-8A92240D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bui</cp:lastModifiedBy>
  <cp:revision>5</cp:revision>
  <cp:lastPrinted>2017-12-22T03:08:00Z</cp:lastPrinted>
  <dcterms:created xsi:type="dcterms:W3CDTF">2017-12-25T02:08:00Z</dcterms:created>
  <dcterms:modified xsi:type="dcterms:W3CDTF">2018-01-16T05:18:00Z</dcterms:modified>
</cp:coreProperties>
</file>